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8296311"/>
        <w:docPartObj>
          <w:docPartGallery w:val="Cover Pages"/>
          <w:docPartUnique/>
        </w:docPartObj>
      </w:sdtPr>
      <w:sdtEndPr/>
      <w:sdtContent>
        <w:p w14:paraId="67F88F3A" w14:textId="77777777" w:rsidR="000F1012" w:rsidRDefault="000F1012" w:rsidP="00087203">
          <w:pPr>
            <w:rPr>
              <w:rFonts w:asciiTheme="majorHAnsi" w:eastAsiaTheme="majorEastAsia" w:hAnsiTheme="majorHAnsi" w:cstheme="majorBidi"/>
              <w:color w:val="5B9BD5" w:themeColor="accent1"/>
              <w:sz w:val="88"/>
              <w:szCs w:val="88"/>
            </w:rPr>
          </w:pPr>
          <w:r w:rsidRPr="000552FF">
            <w:rPr>
              <w:noProof/>
            </w:rPr>
            <w:drawing>
              <wp:anchor distT="0" distB="0" distL="114300" distR="114300" simplePos="0" relativeHeight="251660288" behindDoc="0" locked="1" layoutInCell="1" allowOverlap="1" wp14:anchorId="66BA2740" wp14:editId="6460A393">
                <wp:simplePos x="0" y="0"/>
                <wp:positionH relativeFrom="margin">
                  <wp:posOffset>742950</wp:posOffset>
                </wp:positionH>
                <wp:positionV relativeFrom="paragraph">
                  <wp:posOffset>-412115</wp:posOffset>
                </wp:positionV>
                <wp:extent cx="4272915" cy="1266825"/>
                <wp:effectExtent l="0" t="0" r="0" b="9525"/>
                <wp:wrapNone/>
                <wp:docPr id="23" name="Image 23" descr="\\FILE-MLH-P02\Marketing\Corporate\1- LOGOS\1- SYSTANCIA &amp; PRODUITS\1-Systancia\Logo &amp; baseline Avril 2019\SYSTANCIA + Logo Baseline\RVB\Systancia+Baseline_Grey@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LH-P02\Marketing\Corporate\1- LOGOS\1- SYSTANCIA &amp; PRODUITS\1-Systancia\Logo &amp; baseline Avril 2019\SYSTANCIA + Logo Baseline\RVB\Systancia+Baseline_Grey@2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91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BA399" w14:textId="00CA315E" w:rsidR="000F1012" w:rsidRPr="00087203" w:rsidRDefault="000F1012" w:rsidP="00087203"/>
        <w:p w14:paraId="7EE00443" w14:textId="31767D77" w:rsidR="000F1012" w:rsidRDefault="002F7940" w:rsidP="00087203">
          <w:pPr>
            <w:rPr>
              <w:rFonts w:asciiTheme="majorHAnsi" w:eastAsiaTheme="majorEastAsia" w:hAnsiTheme="majorHAnsi" w:cstheme="majorBidi"/>
              <w:color w:val="5B9BD5" w:themeColor="accent1"/>
              <w:sz w:val="88"/>
              <w:szCs w:val="88"/>
            </w:rPr>
          </w:pPr>
          <w:r>
            <w:rPr>
              <w:noProof/>
            </w:rPr>
            <mc:AlternateContent>
              <mc:Choice Requires="wps">
                <w:drawing>
                  <wp:anchor distT="0" distB="0" distL="114300" distR="114300" simplePos="0" relativeHeight="251661312" behindDoc="0" locked="0" layoutInCell="1" allowOverlap="1" wp14:anchorId="63044179" wp14:editId="2AF284CD">
                    <wp:simplePos x="0" y="0"/>
                    <wp:positionH relativeFrom="column">
                      <wp:posOffset>-1059815</wp:posOffset>
                    </wp:positionH>
                    <wp:positionV relativeFrom="paragraph">
                      <wp:posOffset>826770</wp:posOffset>
                    </wp:positionV>
                    <wp:extent cx="7913370" cy="2312670"/>
                    <wp:effectExtent l="0" t="171450" r="0" b="182880"/>
                    <wp:wrapNone/>
                    <wp:docPr id="21" name="Organigramme : Données 3"/>
                    <wp:cNvGraphicFramePr/>
                    <a:graphic xmlns:a="http://schemas.openxmlformats.org/drawingml/2006/main">
                      <a:graphicData uri="http://schemas.microsoft.com/office/word/2010/wordprocessingShape">
                        <wps:wsp>
                          <wps:cNvSpPr/>
                          <wps:spPr>
                            <a:xfrm rot="21447747">
                              <a:off x="0" y="0"/>
                              <a:ext cx="7913370" cy="231267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164 h 10164"/>
                                <a:gd name="connsiteX1" fmla="*/ 251 w 10000"/>
                                <a:gd name="connsiteY1" fmla="*/ 0 h 10164"/>
                                <a:gd name="connsiteX2" fmla="*/ 10000 w 10000"/>
                                <a:gd name="connsiteY2" fmla="*/ 164 h 10164"/>
                                <a:gd name="connsiteX3" fmla="*/ 8000 w 10000"/>
                                <a:gd name="connsiteY3" fmla="*/ 10164 h 10164"/>
                                <a:gd name="connsiteX4" fmla="*/ 0 w 10000"/>
                                <a:gd name="connsiteY4" fmla="*/ 10164 h 10164"/>
                                <a:gd name="connsiteX0" fmla="*/ 0 w 10000"/>
                                <a:gd name="connsiteY0" fmla="*/ 10074 h 10074"/>
                                <a:gd name="connsiteX1" fmla="*/ 210 w 10000"/>
                                <a:gd name="connsiteY1" fmla="*/ 0 h 10074"/>
                                <a:gd name="connsiteX2" fmla="*/ 10000 w 10000"/>
                                <a:gd name="connsiteY2" fmla="*/ 74 h 10074"/>
                                <a:gd name="connsiteX3" fmla="*/ 8000 w 10000"/>
                                <a:gd name="connsiteY3" fmla="*/ 10074 h 10074"/>
                                <a:gd name="connsiteX4" fmla="*/ 0 w 10000"/>
                                <a:gd name="connsiteY4" fmla="*/ 10074 h 10074"/>
                                <a:gd name="connsiteX0" fmla="*/ 0 w 10086"/>
                                <a:gd name="connsiteY0" fmla="*/ 10074 h 10074"/>
                                <a:gd name="connsiteX1" fmla="*/ 210 w 10086"/>
                                <a:gd name="connsiteY1" fmla="*/ 0 h 10074"/>
                                <a:gd name="connsiteX2" fmla="*/ 10086 w 10086"/>
                                <a:gd name="connsiteY2" fmla="*/ 21 h 10074"/>
                                <a:gd name="connsiteX3" fmla="*/ 8000 w 10086"/>
                                <a:gd name="connsiteY3" fmla="*/ 10074 h 10074"/>
                                <a:gd name="connsiteX4" fmla="*/ 0 w 10086"/>
                                <a:gd name="connsiteY4" fmla="*/ 10074 h 10074"/>
                                <a:gd name="connsiteX0" fmla="*/ 0 w 10086"/>
                                <a:gd name="connsiteY0" fmla="*/ 10074 h 10118"/>
                                <a:gd name="connsiteX1" fmla="*/ 210 w 10086"/>
                                <a:gd name="connsiteY1" fmla="*/ 0 h 10118"/>
                                <a:gd name="connsiteX2" fmla="*/ 10086 w 10086"/>
                                <a:gd name="connsiteY2" fmla="*/ 21 h 10118"/>
                                <a:gd name="connsiteX3" fmla="*/ 9873 w 10086"/>
                                <a:gd name="connsiteY3" fmla="*/ 10118 h 10118"/>
                                <a:gd name="connsiteX4" fmla="*/ 0 w 10086"/>
                                <a:gd name="connsiteY4" fmla="*/ 10074 h 101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86" h="10118">
                                  <a:moveTo>
                                    <a:pt x="0" y="10074"/>
                                  </a:moveTo>
                                  <a:cubicBezTo>
                                    <a:pt x="84" y="6686"/>
                                    <a:pt x="126" y="3388"/>
                                    <a:pt x="210" y="0"/>
                                  </a:cubicBezTo>
                                  <a:lnTo>
                                    <a:pt x="10086" y="21"/>
                                  </a:lnTo>
                                  <a:lnTo>
                                    <a:pt x="9873" y="10118"/>
                                  </a:lnTo>
                                  <a:lnTo>
                                    <a:pt x="0" y="10074"/>
                                  </a:lnTo>
                                  <a:close/>
                                </a:path>
                              </a:pathLst>
                            </a:custGeom>
                            <a:solidFill>
                              <a:srgbClr val="B7CB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01A2A" w14:textId="77777777" w:rsidR="000F1012" w:rsidRDefault="000F1012" w:rsidP="00087203">
                                <w:pPr>
                                  <w:pStyle w:val="Sansinterligne"/>
                                  <w:spacing w:line="216" w:lineRule="auto"/>
                                  <w:rPr>
                                    <w:rFonts w:asciiTheme="majorHAnsi" w:eastAsiaTheme="majorEastAsia" w:hAnsiTheme="majorHAnsi" w:cstheme="majorBidi"/>
                                    <w:color w:val="5B9BD5" w:themeColor="accent1"/>
                                    <w:sz w:val="88"/>
                                    <w:szCs w:val="88"/>
                                  </w:rPr>
                                </w:pPr>
                              </w:p>
                              <w:p w14:paraId="5BD88F9A" w14:textId="77777777" w:rsidR="000F1012" w:rsidRDefault="000F1012" w:rsidP="00087203">
                                <w:pPr>
                                  <w:pStyle w:val="Sansinterligne"/>
                                  <w:spacing w:line="216" w:lineRule="auto"/>
                                  <w:rPr>
                                    <w:rFonts w:asciiTheme="majorHAnsi" w:eastAsiaTheme="majorEastAsia" w:hAnsiTheme="majorHAnsi" w:cstheme="majorBidi"/>
                                    <w:color w:val="5B9BD5" w:themeColor="accent1"/>
                                    <w:sz w:val="88"/>
                                    <w:szCs w:val="8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44179" id="Organigramme : Données 3" o:spid="_x0000_s1026" style="position:absolute;left:0;text-align:left;margin-left:-83.45pt;margin-top:65.1pt;width:623.1pt;height:182.1pt;rotation:-16630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6,10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" adj="-11796480,,5400" path="m,10074c84,6686,126,3388,210,r9876,21l9873,10118,,10074xe" fillcolor="#b7cb00" stroked="f" strokeweight="1pt">
                    <v:stroke joinstyle="miter"/>
                    <v:formulas/>
                    <v:path arrowok="t" o:connecttype="custom" o:connectlocs="0,2302613;164764,0;7913370,4800;7746252,2312670;0,2302613" o:connectangles="0,0,0,0,0" textboxrect="0,0,10086,10118"/>
                    <v:textbox>
                      <w:txbxContent>
                        <w:p w14:paraId="22601A2A" w14:textId="77777777" w:rsidR="000F1012" w:rsidRDefault="000F1012" w:rsidP="00087203">
                          <w:pPr>
                            <w:pStyle w:val="Sansinterligne"/>
                            <w:spacing w:line="216" w:lineRule="auto"/>
                            <w:rPr>
                              <w:rFonts w:asciiTheme="majorHAnsi" w:eastAsiaTheme="majorEastAsia" w:hAnsiTheme="majorHAnsi" w:cstheme="majorBidi"/>
                              <w:color w:val="5B9BD5" w:themeColor="accent1"/>
                              <w:sz w:val="88"/>
                              <w:szCs w:val="88"/>
                            </w:rPr>
                          </w:pPr>
                        </w:p>
                        <w:p w14:paraId="5BD88F9A" w14:textId="77777777" w:rsidR="000F1012" w:rsidRDefault="000F1012" w:rsidP="00087203">
                          <w:pPr>
                            <w:pStyle w:val="Sansinterligne"/>
                            <w:spacing w:line="216" w:lineRule="auto"/>
                            <w:rPr>
                              <w:rFonts w:asciiTheme="majorHAnsi" w:eastAsiaTheme="majorEastAsia" w:hAnsiTheme="majorHAnsi" w:cstheme="majorBidi"/>
                              <w:color w:val="5B9BD5" w:themeColor="accent1"/>
                              <w:sz w:val="88"/>
                              <w:szCs w:val="88"/>
                            </w:rPr>
                          </w:pPr>
                        </w:p>
                      </w:txbxContent>
                    </v:textbox>
                  </v:shape>
                </w:pict>
              </mc:Fallback>
            </mc:AlternateContent>
          </w:r>
          <w:r w:rsidR="000F1012" w:rsidRPr="00087203">
            <w:rPr>
              <w:rFonts w:asciiTheme="majorHAnsi" w:eastAsiaTheme="majorEastAsia" w:hAnsiTheme="majorHAnsi" w:cstheme="majorBidi"/>
              <w:noProof/>
              <w:color w:val="5B9BD5" w:themeColor="accent1"/>
              <w:sz w:val="88"/>
              <w:szCs w:val="88"/>
            </w:rPr>
            <w:drawing>
              <wp:anchor distT="0" distB="0" distL="114300" distR="114300" simplePos="0" relativeHeight="251659264" behindDoc="0" locked="1" layoutInCell="1" allowOverlap="1" wp14:anchorId="73F94E20" wp14:editId="2081AEC9">
                <wp:simplePos x="0" y="0"/>
                <wp:positionH relativeFrom="column">
                  <wp:posOffset>-888365</wp:posOffset>
                </wp:positionH>
                <wp:positionV relativeFrom="paragraph">
                  <wp:posOffset>2439670</wp:posOffset>
                </wp:positionV>
                <wp:extent cx="7602855" cy="5036185"/>
                <wp:effectExtent l="0" t="0" r="0" b="0"/>
                <wp:wrapNone/>
                <wp:docPr id="24" name="Image 24" descr="C:\Users\j.leroy.SYSTANCIA\Documents\Autres\BDD Photos\photos\shutterstock_15603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eroy.SYSTANCIA\Documents\Autres\BDD Photos\photos\shutterstock_1560318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2855" cy="503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07CD1" w14:textId="7DB33015" w:rsidR="000F1012" w:rsidRPr="005B32AA" w:rsidRDefault="001A494B" w:rsidP="00366313">
          <w:pPr>
            <w:rPr>
              <w:color w:val="44546A" w:themeColor="text2"/>
              <w:sz w:val="28"/>
            </w:rPr>
          </w:pPr>
          <w:r>
            <w:rPr>
              <w:noProof/>
            </w:rPr>
            <mc:AlternateContent>
              <mc:Choice Requires="wps">
                <w:drawing>
                  <wp:anchor distT="0" distB="0" distL="114300" distR="114300" simplePos="0" relativeHeight="251662336" behindDoc="0" locked="0" layoutInCell="1" allowOverlap="1" wp14:anchorId="62201EF0" wp14:editId="0DE03AA5">
                    <wp:simplePos x="0" y="0"/>
                    <wp:positionH relativeFrom="column">
                      <wp:posOffset>-1002665</wp:posOffset>
                    </wp:positionH>
                    <wp:positionV relativeFrom="paragraph">
                      <wp:posOffset>6442710</wp:posOffset>
                    </wp:positionV>
                    <wp:extent cx="7913370" cy="2312670"/>
                    <wp:effectExtent l="0" t="171450" r="0" b="182880"/>
                    <wp:wrapNone/>
                    <wp:docPr id="20" name="Organigramme : Données 3"/>
                    <wp:cNvGraphicFramePr/>
                    <a:graphic xmlns:a="http://schemas.openxmlformats.org/drawingml/2006/main">
                      <a:graphicData uri="http://schemas.microsoft.com/office/word/2010/wordprocessingShape">
                        <wps:wsp>
                          <wps:cNvSpPr/>
                          <wps:spPr>
                            <a:xfrm rot="21447747">
                              <a:off x="0" y="0"/>
                              <a:ext cx="7913370" cy="231267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164 h 10164"/>
                                <a:gd name="connsiteX1" fmla="*/ 251 w 10000"/>
                                <a:gd name="connsiteY1" fmla="*/ 0 h 10164"/>
                                <a:gd name="connsiteX2" fmla="*/ 10000 w 10000"/>
                                <a:gd name="connsiteY2" fmla="*/ 164 h 10164"/>
                                <a:gd name="connsiteX3" fmla="*/ 8000 w 10000"/>
                                <a:gd name="connsiteY3" fmla="*/ 10164 h 10164"/>
                                <a:gd name="connsiteX4" fmla="*/ 0 w 10000"/>
                                <a:gd name="connsiteY4" fmla="*/ 10164 h 10164"/>
                                <a:gd name="connsiteX0" fmla="*/ 0 w 10000"/>
                                <a:gd name="connsiteY0" fmla="*/ 10074 h 10074"/>
                                <a:gd name="connsiteX1" fmla="*/ 210 w 10000"/>
                                <a:gd name="connsiteY1" fmla="*/ 0 h 10074"/>
                                <a:gd name="connsiteX2" fmla="*/ 10000 w 10000"/>
                                <a:gd name="connsiteY2" fmla="*/ 74 h 10074"/>
                                <a:gd name="connsiteX3" fmla="*/ 8000 w 10000"/>
                                <a:gd name="connsiteY3" fmla="*/ 10074 h 10074"/>
                                <a:gd name="connsiteX4" fmla="*/ 0 w 10000"/>
                                <a:gd name="connsiteY4" fmla="*/ 10074 h 10074"/>
                                <a:gd name="connsiteX0" fmla="*/ 0 w 10086"/>
                                <a:gd name="connsiteY0" fmla="*/ 10074 h 10074"/>
                                <a:gd name="connsiteX1" fmla="*/ 210 w 10086"/>
                                <a:gd name="connsiteY1" fmla="*/ 0 h 10074"/>
                                <a:gd name="connsiteX2" fmla="*/ 10086 w 10086"/>
                                <a:gd name="connsiteY2" fmla="*/ 21 h 10074"/>
                                <a:gd name="connsiteX3" fmla="*/ 8000 w 10086"/>
                                <a:gd name="connsiteY3" fmla="*/ 10074 h 10074"/>
                                <a:gd name="connsiteX4" fmla="*/ 0 w 10086"/>
                                <a:gd name="connsiteY4" fmla="*/ 10074 h 10074"/>
                                <a:gd name="connsiteX0" fmla="*/ 0 w 10086"/>
                                <a:gd name="connsiteY0" fmla="*/ 10074 h 10118"/>
                                <a:gd name="connsiteX1" fmla="*/ 210 w 10086"/>
                                <a:gd name="connsiteY1" fmla="*/ 0 h 10118"/>
                                <a:gd name="connsiteX2" fmla="*/ 10086 w 10086"/>
                                <a:gd name="connsiteY2" fmla="*/ 21 h 10118"/>
                                <a:gd name="connsiteX3" fmla="*/ 9873 w 10086"/>
                                <a:gd name="connsiteY3" fmla="*/ 10118 h 10118"/>
                                <a:gd name="connsiteX4" fmla="*/ 0 w 10086"/>
                                <a:gd name="connsiteY4" fmla="*/ 10074 h 101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86" h="10118">
                                  <a:moveTo>
                                    <a:pt x="0" y="10074"/>
                                  </a:moveTo>
                                  <a:cubicBezTo>
                                    <a:pt x="84" y="6686"/>
                                    <a:pt x="126" y="3388"/>
                                    <a:pt x="210" y="0"/>
                                  </a:cubicBezTo>
                                  <a:lnTo>
                                    <a:pt x="10086" y="21"/>
                                  </a:lnTo>
                                  <a:lnTo>
                                    <a:pt x="9873" y="10118"/>
                                  </a:lnTo>
                                  <a:lnTo>
                                    <a:pt x="0" y="10074"/>
                                  </a:lnTo>
                                  <a:close/>
                                </a:path>
                              </a:pathLst>
                            </a:custGeom>
                            <a:solidFill>
                              <a:srgbClr val="4040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9FA642" w14:textId="77777777" w:rsidR="000F1012" w:rsidRDefault="000F1012" w:rsidP="0005571C"/>
                              <w:p w14:paraId="58B9D6EA" w14:textId="77777777" w:rsidR="000F1012" w:rsidRDefault="000F1012" w:rsidP="000557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1EF0" id="_x0000_s1027" style="position:absolute;left:0;text-align:left;margin-left:-78.95pt;margin-top:507.3pt;width:623.1pt;height:182.1pt;rotation:-16630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6,10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" adj="-11796480,,5400" path="m,10074c84,6686,126,3388,210,r9876,21l9873,10118,,10074xe" fillcolor="#404040" stroked="f" strokeweight="1pt">
                    <v:stroke joinstyle="miter"/>
                    <v:formulas/>
                    <v:path arrowok="t" o:connecttype="custom" o:connectlocs="0,2302613;164764,0;7913370,4800;7746252,2312670;0,2302613" o:connectangles="0,0,0,0,0" textboxrect="0,0,10086,10118"/>
                    <v:textbox>
                      <w:txbxContent>
                        <w:p w14:paraId="059FA642" w14:textId="77777777" w:rsidR="000F1012" w:rsidRDefault="000F1012" w:rsidP="0005571C"/>
                        <w:p w14:paraId="58B9D6EA" w14:textId="77777777" w:rsidR="000F1012" w:rsidRDefault="000F1012" w:rsidP="0005571C"/>
                      </w:txbxContent>
                    </v:textbox>
                  </v:shape>
                </w:pict>
              </mc:Fallback>
            </mc:AlternateContent>
          </w:r>
          <w:r w:rsidR="002F7940">
            <w:rPr>
              <w:noProof/>
            </w:rPr>
            <mc:AlternateContent>
              <mc:Choice Requires="wps">
                <w:drawing>
                  <wp:anchor distT="45720" distB="45720" distL="114300" distR="114300" simplePos="0" relativeHeight="251665408" behindDoc="0" locked="0" layoutInCell="1" allowOverlap="1" wp14:anchorId="7B2F9624" wp14:editId="5E4886D8">
                    <wp:simplePos x="0" y="0"/>
                    <wp:positionH relativeFrom="margin">
                      <wp:posOffset>-344170</wp:posOffset>
                    </wp:positionH>
                    <wp:positionV relativeFrom="paragraph">
                      <wp:posOffset>764540</wp:posOffset>
                    </wp:positionV>
                    <wp:extent cx="6464300" cy="140462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noFill/>
                            <a:ln w="9525">
                              <a:noFill/>
                              <a:miter lim="800000"/>
                              <a:headEnd/>
                              <a:tailEnd/>
                            </a:ln>
                          </wps:spPr>
                          <wps:txbx>
                            <w:txbxContent>
                              <w:p w14:paraId="4D7E0654" w14:textId="62A9054A" w:rsidR="000F1012" w:rsidRPr="002F7940" w:rsidRDefault="002F7940" w:rsidP="002F7940">
                                <w:pPr>
                                  <w:jc w:val="center"/>
                                  <w:rPr>
                                    <w:b/>
                                    <w:color w:val="FFFFFF" w:themeColor="background1"/>
                                    <w:sz w:val="56"/>
                                  </w:rPr>
                                </w:pPr>
                                <w:r>
                                  <w:rPr>
                                    <w:b/>
                                    <w:color w:val="FFFFFF" w:themeColor="background1"/>
                                    <w:sz w:val="56"/>
                                  </w:rPr>
                                  <w:t>Spécification proposition d’évolution PRODUIT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F9624" id="_x0000_t202" coordsize="21600,21600" o:spt="202" path="m,l,21600r21600,l21600,xe">
                    <v:stroke joinstyle="miter"/>
                    <v:path gradientshapeok="t" o:connecttype="rect"/>
                  </v:shapetype>
                  <v:shape id="Zone de texte 2" o:spid="_x0000_s1028" type="#_x0000_t202" style="position:absolute;left:0;text-align:left;margin-left:-27.1pt;margin-top:60.2pt;width:50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" filled="f" stroked="f">
                    <v:textbox style="mso-fit-shape-to-text:t">
                      <w:txbxContent>
                        <w:p w14:paraId="4D7E0654" w14:textId="62A9054A" w:rsidR="000F1012" w:rsidRPr="002F7940" w:rsidRDefault="002F7940" w:rsidP="002F7940">
                          <w:pPr>
                            <w:jc w:val="center"/>
                            <w:rPr>
                              <w:b/>
                              <w:color w:val="FFFFFF" w:themeColor="background1"/>
                              <w:sz w:val="56"/>
                            </w:rPr>
                          </w:pPr>
                          <w:r>
                            <w:rPr>
                              <w:b/>
                              <w:color w:val="FFFFFF" w:themeColor="background1"/>
                              <w:sz w:val="56"/>
                            </w:rPr>
                            <w:t>Spécification proposition d’évolution PRODUIT</w:t>
                          </w:r>
                        </w:p>
                      </w:txbxContent>
                    </v:textbox>
                    <w10:wrap type="square" anchorx="margin"/>
                  </v:shape>
                </w:pict>
              </mc:Fallback>
            </mc:AlternateContent>
          </w:r>
          <w:r w:rsidR="002F7940">
            <w:rPr>
              <w:noProof/>
            </w:rPr>
            <mc:AlternateContent>
              <mc:Choice Requires="wps">
                <w:drawing>
                  <wp:anchor distT="45720" distB="45720" distL="114300" distR="114300" simplePos="0" relativeHeight="251664384" behindDoc="0" locked="0" layoutInCell="1" allowOverlap="1" wp14:anchorId="70B6A947" wp14:editId="456E7D8A">
                    <wp:simplePos x="0" y="0"/>
                    <wp:positionH relativeFrom="margin">
                      <wp:posOffset>323850</wp:posOffset>
                    </wp:positionH>
                    <wp:positionV relativeFrom="paragraph">
                      <wp:posOffset>7011670</wp:posOffset>
                    </wp:positionV>
                    <wp:extent cx="5113020" cy="26670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266700"/>
                            </a:xfrm>
                            <a:prstGeom prst="rect">
                              <a:avLst/>
                            </a:prstGeom>
                            <a:noFill/>
                            <a:ln w="9525">
                              <a:noFill/>
                              <a:miter lim="800000"/>
                              <a:headEnd/>
                              <a:tailEnd/>
                            </a:ln>
                          </wps:spPr>
                          <wps:txbx>
                            <w:txbxContent>
                              <w:p w14:paraId="1613DDD6" w14:textId="77777777" w:rsidR="000F1012" w:rsidRPr="00CF0675" w:rsidRDefault="000F1012" w:rsidP="00087203">
                                <w:pPr>
                                  <w:jc w:val="center"/>
                                  <w:rPr>
                                    <w:color w:val="B7CB00"/>
                                    <w:lang w:val="en-US"/>
                                  </w:rPr>
                                </w:pPr>
                                <w:r w:rsidRPr="00CF0675">
                                  <w:rPr>
                                    <w:color w:val="B7CB00"/>
                                    <w:lang w:val="en-US"/>
                                  </w:rPr>
                                  <w:t>#Cybersecurity</w:t>
                                </w:r>
                                <w:r w:rsidRPr="00CF0675">
                                  <w:rPr>
                                    <w:color w:val="B7CB00"/>
                                    <w:lang w:val="en-US"/>
                                  </w:rPr>
                                  <w:tab/>
                                </w:r>
                                <w:r w:rsidRPr="00CF0675">
                                  <w:rPr>
                                    <w:color w:val="B7CB00"/>
                                    <w:lang w:val="en-US"/>
                                  </w:rPr>
                                  <w:tab/>
                                  <w:t>#Virtualization</w:t>
                                </w:r>
                                <w:r w:rsidRPr="00CF0675">
                                  <w:rPr>
                                    <w:color w:val="B7CB00"/>
                                    <w:lang w:val="en-US"/>
                                  </w:rPr>
                                  <w:tab/>
                                </w:r>
                                <w:r w:rsidRPr="00CF0675">
                                  <w:rPr>
                                    <w:color w:val="B7CB00"/>
                                    <w:lang w:val="en-US"/>
                                  </w:rPr>
                                  <w:tab/>
                                  <w:t>#AI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6A947" id="_x0000_s1029" type="#_x0000_t202" style="position:absolute;left:0;text-align:left;margin-left:25.5pt;margin-top:552.1pt;width:402.6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" filled="f" stroked="f">
                    <v:textbox>
                      <w:txbxContent>
                        <w:p w14:paraId="1613DDD6" w14:textId="77777777" w:rsidR="000F1012" w:rsidRPr="00CF0675" w:rsidRDefault="000F1012" w:rsidP="00087203">
                          <w:pPr>
                            <w:jc w:val="center"/>
                            <w:rPr>
                              <w:color w:val="B7CB00"/>
                              <w:lang w:val="en-US"/>
                            </w:rPr>
                          </w:pPr>
                          <w:r w:rsidRPr="00CF0675">
                            <w:rPr>
                              <w:color w:val="B7CB00"/>
                              <w:lang w:val="en-US"/>
                            </w:rPr>
                            <w:t>#Cybersecurity</w:t>
                          </w:r>
                          <w:r w:rsidRPr="00CF0675">
                            <w:rPr>
                              <w:color w:val="B7CB00"/>
                              <w:lang w:val="en-US"/>
                            </w:rPr>
                            <w:tab/>
                          </w:r>
                          <w:r w:rsidRPr="00CF0675">
                            <w:rPr>
                              <w:color w:val="B7CB00"/>
                              <w:lang w:val="en-US"/>
                            </w:rPr>
                            <w:tab/>
                            <w:t>#Virtualization</w:t>
                          </w:r>
                          <w:r w:rsidRPr="00CF0675">
                            <w:rPr>
                              <w:color w:val="B7CB00"/>
                              <w:lang w:val="en-US"/>
                            </w:rPr>
                            <w:tab/>
                          </w:r>
                          <w:r w:rsidRPr="00CF0675">
                            <w:rPr>
                              <w:color w:val="B7CB00"/>
                              <w:lang w:val="en-US"/>
                            </w:rPr>
                            <w:tab/>
                            <w:t>#AI</w:t>
                          </w:r>
                        </w:p>
                      </w:txbxContent>
                    </v:textbox>
                    <w10:wrap anchorx="margin"/>
                  </v:shape>
                </w:pict>
              </mc:Fallback>
            </mc:AlternateContent>
          </w:r>
          <w:r w:rsidR="002F7940">
            <w:rPr>
              <w:noProof/>
            </w:rPr>
            <mc:AlternateContent>
              <mc:Choice Requires="wps">
                <w:drawing>
                  <wp:anchor distT="45720" distB="45720" distL="114300" distR="114300" simplePos="0" relativeHeight="251663360" behindDoc="0" locked="0" layoutInCell="1" allowOverlap="1" wp14:anchorId="647E2F4F" wp14:editId="013DE1B2">
                    <wp:simplePos x="0" y="0"/>
                    <wp:positionH relativeFrom="margin">
                      <wp:posOffset>1729105</wp:posOffset>
                    </wp:positionH>
                    <wp:positionV relativeFrom="paragraph">
                      <wp:posOffset>7470775</wp:posOffset>
                    </wp:positionV>
                    <wp:extent cx="2360930" cy="26670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7F96476F" w14:textId="77777777" w:rsidR="000F1012" w:rsidRPr="00303380" w:rsidRDefault="000F1012" w:rsidP="00087203">
                                <w:pPr>
                                  <w:jc w:val="center"/>
                                  <w:rPr>
                                    <w:color w:val="FFFFFF" w:themeColor="background1"/>
                                  </w:rPr>
                                </w:pPr>
                                <w:r w:rsidRPr="00303380">
                                  <w:rPr>
                                    <w:color w:val="FFFFFF" w:themeColor="background1"/>
                                  </w:rPr>
                                  <w:t>www.</w:t>
                                </w:r>
                                <w:r w:rsidRPr="00303380">
                                  <w:rPr>
                                    <w:b/>
                                    <w:color w:val="FFFFFF" w:themeColor="background1"/>
                                  </w:rPr>
                                  <w:t>systancia</w:t>
                                </w:r>
                                <w:r w:rsidRPr="00303380">
                                  <w:rPr>
                                    <w:color w:val="FFFFFF" w:themeColor="background1"/>
                                  </w:rPr>
                                  <w:t>.com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7E2F4F" id="_x0000_s1030" type="#_x0000_t202" style="position:absolute;left:0;text-align:left;margin-left:136.15pt;margin-top:588.25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" filled="f" stroked="f">
                    <v:textbox>
                      <w:txbxContent>
                        <w:p w14:paraId="7F96476F" w14:textId="77777777" w:rsidR="000F1012" w:rsidRPr="00303380" w:rsidRDefault="000F1012" w:rsidP="00087203">
                          <w:pPr>
                            <w:jc w:val="center"/>
                            <w:rPr>
                              <w:color w:val="FFFFFF" w:themeColor="background1"/>
                            </w:rPr>
                          </w:pPr>
                          <w:r w:rsidRPr="00303380">
                            <w:rPr>
                              <w:color w:val="FFFFFF" w:themeColor="background1"/>
                            </w:rPr>
                            <w:t>www.</w:t>
                          </w:r>
                          <w:r w:rsidRPr="00303380">
                            <w:rPr>
                              <w:b/>
                              <w:color w:val="FFFFFF" w:themeColor="background1"/>
                            </w:rPr>
                            <w:t>systancia</w:t>
                          </w:r>
                          <w:r w:rsidRPr="00303380">
                            <w:rPr>
                              <w:color w:val="FFFFFF" w:themeColor="background1"/>
                            </w:rPr>
                            <w:t>.com</w:t>
                          </w:r>
                        </w:p>
                      </w:txbxContent>
                    </v:textbox>
                    <w10:wrap anchorx="margin"/>
                  </v:shape>
                </w:pict>
              </mc:Fallback>
            </mc:AlternateContent>
          </w:r>
          <w:r w:rsidR="000F1012">
            <w:rPr>
              <w:rFonts w:asciiTheme="majorHAnsi" w:eastAsiaTheme="majorEastAsia" w:hAnsiTheme="majorHAnsi" w:cstheme="majorBidi"/>
              <w:color w:val="5B9BD5" w:themeColor="accent1"/>
              <w:sz w:val="88"/>
              <w:szCs w:val="88"/>
            </w:rPr>
            <w:br w:type="page"/>
          </w:r>
        </w:p>
        <w:p w14:paraId="5A914F24" w14:textId="77777777" w:rsidR="000F1012" w:rsidRDefault="000F1012" w:rsidP="00366313">
          <w:pPr>
            <w:rPr>
              <w:color w:val="595959"/>
              <w:sz w:val="28"/>
            </w:rPr>
          </w:pPr>
        </w:p>
        <w:tbl>
          <w:tblPr>
            <w:tblStyle w:val="Grilledutableau"/>
            <w:tblpPr w:leftFromText="141" w:rightFromText="141" w:vertAnchor="text" w:horzAnchor="margin" w:tblpY="203"/>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984"/>
            <w:gridCol w:w="7507"/>
          </w:tblGrid>
          <w:tr w:rsidR="000F1012" w:rsidRPr="007F5564" w14:paraId="28689B95" w14:textId="77777777" w:rsidTr="00684340">
            <w:tc>
              <w:tcPr>
                <w:tcW w:w="1984" w:type="dxa"/>
              </w:tcPr>
              <w:p w14:paraId="1396039A" w14:textId="77777777" w:rsidR="000F1012" w:rsidRPr="007F5564" w:rsidRDefault="000F1012" w:rsidP="000736A4">
                <w:pPr>
                  <w:rPr>
                    <w:color w:val="595959"/>
                    <w:sz w:val="24"/>
                  </w:rPr>
                </w:pPr>
                <w:r w:rsidRPr="007F5564">
                  <w:rPr>
                    <w:b/>
                    <w:color w:val="595959"/>
                    <w:sz w:val="24"/>
                  </w:rPr>
                  <w:t>Ref. :</w:t>
                </w:r>
              </w:p>
            </w:tc>
            <w:tc>
              <w:tcPr>
                <w:tcW w:w="7507" w:type="dxa"/>
              </w:tcPr>
              <w:p w14:paraId="7D14F785" w14:textId="68BE7C72" w:rsidR="000F1012" w:rsidRPr="007F5564" w:rsidRDefault="000F1012" w:rsidP="00684340">
                <w:pPr>
                  <w:jc w:val="left"/>
                  <w:rPr>
                    <w:color w:val="595959"/>
                    <w:sz w:val="24"/>
                  </w:rPr>
                </w:pPr>
                <w:r>
                  <w:rPr>
                    <w:color w:val="595959"/>
                    <w:sz w:val="24"/>
                  </w:rPr>
                  <w:fldChar w:fldCharType="begin"/>
                </w:r>
                <w:r>
                  <w:rPr>
                    <w:color w:val="595959"/>
                    <w:sz w:val="24"/>
                  </w:rPr>
                  <w:instrText xml:space="preserve"> FILENAME   \* MERGEFORMAT </w:instrText>
                </w:r>
                <w:r>
                  <w:rPr>
                    <w:color w:val="595959"/>
                    <w:sz w:val="24"/>
                  </w:rPr>
                  <w:fldChar w:fldCharType="separate"/>
                </w:r>
                <w:r w:rsidR="007725FD">
                  <w:rPr>
                    <w:noProof/>
                    <w:color w:val="595959"/>
                    <w:sz w:val="24"/>
                  </w:rPr>
                  <w:t>FR_CLIENT_Spécification proposition evolution_PRODUIT_V1.3</w:t>
                </w:r>
                <w:r>
                  <w:rPr>
                    <w:color w:val="595959"/>
                    <w:sz w:val="24"/>
                  </w:rPr>
                  <w:fldChar w:fldCharType="end"/>
                </w:r>
              </w:p>
            </w:tc>
          </w:tr>
          <w:tr w:rsidR="000F1012" w:rsidRPr="007F5564" w14:paraId="621B975F" w14:textId="77777777" w:rsidTr="00684340">
            <w:tc>
              <w:tcPr>
                <w:tcW w:w="1984" w:type="dxa"/>
              </w:tcPr>
              <w:p w14:paraId="50257D1E" w14:textId="77777777" w:rsidR="000F1012" w:rsidRPr="007F5564" w:rsidRDefault="000F1012" w:rsidP="000736A4">
                <w:pPr>
                  <w:rPr>
                    <w:color w:val="595959"/>
                    <w:sz w:val="24"/>
                  </w:rPr>
                </w:pPr>
                <w:r w:rsidRPr="007F5564">
                  <w:rPr>
                    <w:b/>
                    <w:color w:val="595959"/>
                    <w:sz w:val="24"/>
                  </w:rPr>
                  <w:t>Version :</w:t>
                </w:r>
              </w:p>
            </w:tc>
            <w:tc>
              <w:tcPr>
                <w:tcW w:w="7507" w:type="dxa"/>
              </w:tcPr>
              <w:p w14:paraId="493DC782" w14:textId="6EB910E8" w:rsidR="000F1012" w:rsidRPr="007F5564" w:rsidRDefault="000F1012" w:rsidP="00E91F71">
                <w:pPr>
                  <w:rPr>
                    <w:color w:val="595959"/>
                    <w:sz w:val="24"/>
                  </w:rPr>
                </w:pPr>
                <w:r w:rsidRPr="007F5564">
                  <w:rPr>
                    <w:color w:val="595959"/>
                    <w:sz w:val="24"/>
                  </w:rPr>
                  <w:t>1.</w:t>
                </w:r>
                <w:r w:rsidR="007725FD">
                  <w:rPr>
                    <w:color w:val="595959"/>
                    <w:sz w:val="24"/>
                  </w:rPr>
                  <w:t>3</w:t>
                </w:r>
              </w:p>
            </w:tc>
          </w:tr>
          <w:tr w:rsidR="000F1012" w:rsidRPr="007F5564" w14:paraId="11334C6A" w14:textId="77777777" w:rsidTr="00684340">
            <w:tc>
              <w:tcPr>
                <w:tcW w:w="1984" w:type="dxa"/>
              </w:tcPr>
              <w:p w14:paraId="578B0CD9" w14:textId="77777777" w:rsidR="000F1012" w:rsidRPr="007F5564" w:rsidRDefault="000F1012" w:rsidP="000736A4">
                <w:pPr>
                  <w:rPr>
                    <w:color w:val="595959"/>
                    <w:sz w:val="24"/>
                  </w:rPr>
                </w:pPr>
                <w:r w:rsidRPr="007F5564">
                  <w:rPr>
                    <w:b/>
                    <w:color w:val="595959"/>
                    <w:sz w:val="24"/>
                  </w:rPr>
                  <w:t>Produit :</w:t>
                </w:r>
              </w:p>
            </w:tc>
            <w:tc>
              <w:tcPr>
                <w:tcW w:w="7507" w:type="dxa"/>
              </w:tcPr>
              <w:p w14:paraId="0C78CBE8" w14:textId="284280B0" w:rsidR="000F1012" w:rsidRPr="007F5564" w:rsidRDefault="000F1012" w:rsidP="000736A4">
                <w:pPr>
                  <w:rPr>
                    <w:color w:val="595959"/>
                    <w:sz w:val="24"/>
                  </w:rPr>
                </w:pPr>
              </w:p>
            </w:tc>
          </w:tr>
          <w:tr w:rsidR="000F1012" w:rsidRPr="007F5564" w14:paraId="22016824" w14:textId="77777777" w:rsidTr="00684340">
            <w:tc>
              <w:tcPr>
                <w:tcW w:w="1984" w:type="dxa"/>
              </w:tcPr>
              <w:p w14:paraId="78073CC5" w14:textId="77777777" w:rsidR="000F1012" w:rsidRPr="007F5564" w:rsidRDefault="000F1012" w:rsidP="000736A4">
                <w:pPr>
                  <w:rPr>
                    <w:color w:val="595959"/>
                    <w:sz w:val="24"/>
                  </w:rPr>
                </w:pPr>
                <w:r w:rsidRPr="007F5564">
                  <w:rPr>
                    <w:b/>
                    <w:color w:val="595959"/>
                    <w:sz w:val="24"/>
                  </w:rPr>
                  <w:t>Date :</w:t>
                </w:r>
              </w:p>
            </w:tc>
            <w:tc>
              <w:tcPr>
                <w:tcW w:w="7507" w:type="dxa"/>
              </w:tcPr>
              <w:p w14:paraId="48B34F98" w14:textId="0E8D5A64" w:rsidR="000F1012" w:rsidRPr="007F5564" w:rsidRDefault="000F1012" w:rsidP="000736A4">
                <w:pPr>
                  <w:rPr>
                    <w:color w:val="595959"/>
                    <w:sz w:val="24"/>
                  </w:rPr>
                </w:pPr>
                <w:r w:rsidRPr="007F5564">
                  <w:rPr>
                    <w:color w:val="595959"/>
                    <w:sz w:val="24"/>
                  </w:rPr>
                  <w:t>20</w:t>
                </w:r>
                <w:r w:rsidR="002F7940">
                  <w:rPr>
                    <w:color w:val="595959"/>
                    <w:sz w:val="24"/>
                  </w:rPr>
                  <w:t>21</w:t>
                </w:r>
                <w:r w:rsidRPr="007F5564">
                  <w:rPr>
                    <w:color w:val="595959"/>
                    <w:sz w:val="24"/>
                  </w:rPr>
                  <w:t>-0</w:t>
                </w:r>
                <w:r w:rsidR="007725FD">
                  <w:rPr>
                    <w:color w:val="595959"/>
                    <w:sz w:val="24"/>
                  </w:rPr>
                  <w:t>9</w:t>
                </w:r>
                <w:r w:rsidRPr="007F5564">
                  <w:rPr>
                    <w:color w:val="595959"/>
                    <w:sz w:val="24"/>
                  </w:rPr>
                  <w:t>-</w:t>
                </w:r>
                <w:r w:rsidR="007725FD">
                  <w:rPr>
                    <w:color w:val="595959"/>
                    <w:sz w:val="24"/>
                  </w:rPr>
                  <w:t>20</w:t>
                </w:r>
              </w:p>
            </w:tc>
          </w:tr>
        </w:tbl>
        <w:p w14:paraId="2B04F277" w14:textId="77777777" w:rsidR="000F1012" w:rsidRPr="007F5564" w:rsidRDefault="000F1012" w:rsidP="00366313">
          <w:pPr>
            <w:rPr>
              <w:color w:val="595959"/>
              <w:sz w:val="28"/>
            </w:rPr>
          </w:pPr>
        </w:p>
        <w:p w14:paraId="77D67A59" w14:textId="77777777" w:rsidR="000F1012" w:rsidRPr="007F5564" w:rsidRDefault="000F1012" w:rsidP="00366313">
          <w:pPr>
            <w:rPr>
              <w:color w:val="595959"/>
              <w:sz w:val="28"/>
            </w:rPr>
          </w:pPr>
        </w:p>
        <w:p w14:paraId="7A208E3B" w14:textId="77777777" w:rsidR="000F1012" w:rsidRPr="007F5564" w:rsidRDefault="000F1012" w:rsidP="00366313">
          <w:pPr>
            <w:rPr>
              <w:color w:val="595959"/>
              <w:sz w:val="28"/>
            </w:rPr>
          </w:pPr>
        </w:p>
        <w:p w14:paraId="4DFD6ED6" w14:textId="77777777" w:rsidR="000F1012" w:rsidRPr="0005571C" w:rsidRDefault="000F1012" w:rsidP="00366313">
          <w:pPr>
            <w:jc w:val="center"/>
            <w:rPr>
              <w:b/>
              <w:color w:val="595959"/>
              <w:sz w:val="24"/>
            </w:rPr>
          </w:pPr>
          <w:r w:rsidRPr="0005571C">
            <w:rPr>
              <w:b/>
              <w:color w:val="595959"/>
              <w:sz w:val="24"/>
            </w:rPr>
            <w:t>Objet :</w:t>
          </w:r>
        </w:p>
        <w:p w14:paraId="0E91D5E5" w14:textId="240B331B" w:rsidR="000F1012" w:rsidRDefault="002F7940" w:rsidP="00366313">
          <w:pPr>
            <w:jc w:val="center"/>
            <w:rPr>
              <w:color w:val="595959"/>
              <w:sz w:val="24"/>
            </w:rPr>
          </w:pPr>
          <w:r w:rsidRPr="007F5564">
            <w:rPr>
              <w:color w:val="595959"/>
              <w:sz w:val="24"/>
            </w:rPr>
            <w:t>Ce document décrit l</w:t>
          </w:r>
          <w:r>
            <w:rPr>
              <w:color w:val="595959"/>
              <w:sz w:val="24"/>
            </w:rPr>
            <w:t xml:space="preserve">es propositions d’évolution faite par </w:t>
          </w:r>
          <w:sdt>
            <w:sdtPr>
              <w:rPr>
                <w:color w:val="595959"/>
                <w:sz w:val="24"/>
              </w:rPr>
              <w:alias w:val="Société"/>
              <w:tag w:val=""/>
              <w:id w:val="-1796664686"/>
              <w:placeholder>
                <w:docPart w:val="28846EA0309840A5B592759B3756A647"/>
              </w:placeholder>
              <w:showingPlcHdr/>
              <w:dataBinding w:prefixMappings="xmlns:ns0='http://schemas.openxmlformats.org/officeDocument/2006/extended-properties' " w:xpath="/ns0:Properties[1]/ns0:Company[1]" w:storeItemID="{6668398D-A668-4E3E-A5EB-62B293D839F1}"/>
              <w:text/>
            </w:sdtPr>
            <w:sdtEndPr/>
            <w:sdtContent>
              <w:r w:rsidRPr="00091C99">
                <w:rPr>
                  <w:rStyle w:val="Textedelespacerserv"/>
                </w:rPr>
                <w:t>[Société]</w:t>
              </w:r>
            </w:sdtContent>
          </w:sdt>
          <w:r w:rsidR="000F1012" w:rsidRPr="007F5564">
            <w:rPr>
              <w:color w:val="595959"/>
              <w:sz w:val="24"/>
            </w:rPr>
            <w:t>.</w:t>
          </w:r>
        </w:p>
        <w:p w14:paraId="5CB4624E" w14:textId="2843CEDD" w:rsidR="002F7940" w:rsidRDefault="002F7940" w:rsidP="00366313">
          <w:pPr>
            <w:jc w:val="center"/>
            <w:rPr>
              <w:color w:val="595959"/>
              <w:sz w:val="24"/>
            </w:rPr>
          </w:pPr>
        </w:p>
        <w:p w14:paraId="4C63B34D" w14:textId="709FE163" w:rsidR="002F7940" w:rsidRDefault="002F7940" w:rsidP="00366313">
          <w:pPr>
            <w:jc w:val="center"/>
            <w:rPr>
              <w:color w:val="595959"/>
              <w:sz w:val="24"/>
            </w:rPr>
          </w:pPr>
        </w:p>
        <w:p w14:paraId="409684DB" w14:textId="77777777" w:rsidR="002F7940" w:rsidRDefault="002F7940" w:rsidP="00366313">
          <w:pPr>
            <w:jc w:val="center"/>
            <w:rPr>
              <w:color w:val="595959"/>
              <w:sz w:val="24"/>
            </w:rPr>
          </w:pPr>
        </w:p>
        <w:p w14:paraId="5BDFB81F" w14:textId="30A77214" w:rsidR="002F7940" w:rsidRDefault="002F7940" w:rsidP="00366313">
          <w:pPr>
            <w:jc w:val="center"/>
            <w:rPr>
              <w:color w:val="595959"/>
              <w:sz w:val="24"/>
            </w:rPr>
          </w:pPr>
        </w:p>
        <w:p w14:paraId="25F10AEE" w14:textId="5EF3F0C2" w:rsidR="002F7940" w:rsidRPr="00F82629" w:rsidRDefault="002F7940" w:rsidP="002F7940">
          <w:pPr>
            <w:jc w:val="center"/>
            <w:rPr>
              <w:color w:val="595959"/>
              <w:sz w:val="24"/>
            </w:rPr>
          </w:pPr>
          <w:r w:rsidRPr="00F82629">
            <w:rPr>
              <w:bCs/>
              <w:color w:val="595959"/>
              <w:sz w:val="24"/>
            </w:rPr>
            <w:t xml:space="preserve">L'écoute de nos clients est l'un des moyens d'améliorer nos produits et nos services. </w:t>
          </w:r>
        </w:p>
        <w:p w14:paraId="2B3D081B" w14:textId="77777777" w:rsidR="002F7940" w:rsidRDefault="002F7940" w:rsidP="002F7940">
          <w:pPr>
            <w:jc w:val="center"/>
            <w:rPr>
              <w:color w:val="595959"/>
              <w:sz w:val="24"/>
            </w:rPr>
          </w:pPr>
          <w:r w:rsidRPr="00F82629">
            <w:rPr>
              <w:color w:val="595959"/>
              <w:sz w:val="24"/>
            </w:rPr>
            <w:t>Vos suggestions nous aident à comprendre vos besoins et à vous proposer des solutions qui répondent à vos attentes.</w:t>
          </w:r>
        </w:p>
        <w:p w14:paraId="22D02390" w14:textId="77777777" w:rsidR="002F7940" w:rsidRPr="007F5564" w:rsidRDefault="002F7940" w:rsidP="00366313">
          <w:pPr>
            <w:jc w:val="center"/>
            <w:rPr>
              <w:color w:val="595959"/>
              <w:sz w:val="24"/>
            </w:rPr>
          </w:pPr>
        </w:p>
        <w:p w14:paraId="100BCAE9" w14:textId="77777777" w:rsidR="00754C60" w:rsidRDefault="00754C60">
          <w:pPr>
            <w:spacing w:after="0"/>
            <w:jc w:val="left"/>
            <w:sectPr w:rsidR="00754C60" w:rsidSect="00704E7A">
              <w:headerReference w:type="even" r:id="rId10"/>
              <w:headerReference w:type="default" r:id="rId11"/>
              <w:footerReference w:type="even" r:id="rId12"/>
              <w:footerReference w:type="default" r:id="rId13"/>
              <w:headerReference w:type="first" r:id="rId14"/>
              <w:footerReference w:type="first" r:id="rId15"/>
              <w:pgSz w:w="11906" w:h="16838" w:code="9"/>
              <w:pgMar w:top="1418" w:right="849" w:bottom="1418" w:left="1418" w:header="284" w:footer="693" w:gutter="0"/>
              <w:cols w:space="708"/>
              <w:docGrid w:linePitch="360"/>
            </w:sectPr>
          </w:pPr>
        </w:p>
        <w:p w14:paraId="1B579B8C" w14:textId="0410CED4" w:rsidR="001A494B" w:rsidRPr="00E423CC" w:rsidRDefault="001A494B" w:rsidP="001A494B">
          <w:pPr>
            <w:rPr>
              <w:b/>
              <w:bCs/>
              <w:color w:val="9BCC00"/>
              <w:sz w:val="28"/>
              <w:szCs w:val="28"/>
              <w:u w:val="single"/>
            </w:rPr>
          </w:pPr>
          <w:r w:rsidRPr="00E423CC">
            <w:rPr>
              <w:b/>
              <w:bCs/>
              <w:color w:val="9BCC00"/>
              <w:sz w:val="28"/>
              <w:szCs w:val="28"/>
              <w:u w:val="single"/>
            </w:rPr>
            <w:lastRenderedPageBreak/>
            <w:t>Traitement de vos demandes en 3 étapes :</w:t>
          </w:r>
        </w:p>
        <w:p w14:paraId="4BEC34CE" w14:textId="2BE2D1DC" w:rsidR="00335295" w:rsidRDefault="00335295">
          <w:pPr>
            <w:spacing w:after="0"/>
            <w:jc w:val="left"/>
          </w:pPr>
        </w:p>
        <w:p w14:paraId="43A159F7" w14:textId="550B5F5F" w:rsidR="00335295" w:rsidRDefault="000A2940">
          <w:pPr>
            <w:spacing w:after="0"/>
            <w:jc w:val="left"/>
          </w:pPr>
          <w:r>
            <w:rPr>
              <w:noProof/>
              <w:color w:val="595959"/>
            </w:rPr>
            <mc:AlternateContent>
              <mc:Choice Requires="wps">
                <w:drawing>
                  <wp:anchor distT="0" distB="0" distL="114300" distR="114300" simplePos="0" relativeHeight="251673600" behindDoc="0" locked="0" layoutInCell="1" allowOverlap="1" wp14:anchorId="377C8875" wp14:editId="5B52FD61">
                    <wp:simplePos x="0" y="0"/>
                    <wp:positionH relativeFrom="margin">
                      <wp:posOffset>5024755</wp:posOffset>
                    </wp:positionH>
                    <wp:positionV relativeFrom="paragraph">
                      <wp:posOffset>107315</wp:posOffset>
                    </wp:positionV>
                    <wp:extent cx="1915795" cy="586740"/>
                    <wp:effectExtent l="0" t="0" r="27305" b="22860"/>
                    <wp:wrapNone/>
                    <wp:docPr id="32" name="Rectangle : coins arrondis 32"/>
                    <wp:cNvGraphicFramePr/>
                    <a:graphic xmlns:a="http://schemas.openxmlformats.org/drawingml/2006/main">
                      <a:graphicData uri="http://schemas.microsoft.com/office/word/2010/wordprocessingShape">
                        <wps:wsp>
                          <wps:cNvSpPr/>
                          <wps:spPr>
                            <a:xfrm>
                              <a:off x="0" y="0"/>
                              <a:ext cx="1915795" cy="58674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AB6F4" id="Rectangle : coins arrondis 32" o:spid="_x0000_s1026" style="position:absolute;margin-left:395.65pt;margin-top:8.45pt;width:150.85pt;height:4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" filled="f" strokecolor="#70ad47 [3209]" strokeweight="1pt">
                    <v:stroke joinstyle="miter"/>
                    <w10:wrap anchorx="margin"/>
                  </v:roundrect>
                </w:pict>
              </mc:Fallback>
            </mc:AlternateContent>
          </w:r>
          <w:r>
            <w:rPr>
              <w:noProof/>
              <w:color w:val="595959"/>
            </w:rPr>
            <mc:AlternateContent>
              <mc:Choice Requires="wps">
                <w:drawing>
                  <wp:anchor distT="0" distB="0" distL="114300" distR="114300" simplePos="0" relativeHeight="251671552" behindDoc="0" locked="0" layoutInCell="1" allowOverlap="1" wp14:anchorId="59E0874D" wp14:editId="2EDA0F62">
                    <wp:simplePos x="0" y="0"/>
                    <wp:positionH relativeFrom="column">
                      <wp:posOffset>2954020</wp:posOffset>
                    </wp:positionH>
                    <wp:positionV relativeFrom="paragraph">
                      <wp:posOffset>112395</wp:posOffset>
                    </wp:positionV>
                    <wp:extent cx="1828800" cy="586740"/>
                    <wp:effectExtent l="0" t="0" r="19050" b="22860"/>
                    <wp:wrapNone/>
                    <wp:docPr id="30" name="Rectangle : coins arrondis 30"/>
                    <wp:cNvGraphicFramePr/>
                    <a:graphic xmlns:a="http://schemas.openxmlformats.org/drawingml/2006/main">
                      <a:graphicData uri="http://schemas.microsoft.com/office/word/2010/wordprocessingShape">
                        <wps:wsp>
                          <wps:cNvSpPr/>
                          <wps:spPr>
                            <a:xfrm>
                              <a:off x="0" y="0"/>
                              <a:ext cx="1828800" cy="58674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9F83D" id="Rectangle : coins arrondis 30" o:spid="_x0000_s1026" style="position:absolute;margin-left:232.6pt;margin-top:8.85pt;width:2in;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" filled="f" strokecolor="#70ad47 [3209]" strokeweight="1pt">
                    <v:stroke joinstyle="miter"/>
                  </v:roundrect>
                </w:pict>
              </mc:Fallback>
            </mc:AlternateContent>
          </w:r>
          <w:r w:rsidR="00622FE1">
            <w:rPr>
              <w:noProof/>
              <w:color w:val="595959"/>
            </w:rPr>
            <mc:AlternateContent>
              <mc:Choice Requires="wps">
                <w:drawing>
                  <wp:anchor distT="0" distB="0" distL="114300" distR="114300" simplePos="0" relativeHeight="251668480" behindDoc="0" locked="0" layoutInCell="1" allowOverlap="1" wp14:anchorId="59DBE4F4" wp14:editId="7E8CFD90">
                    <wp:simplePos x="0" y="0"/>
                    <wp:positionH relativeFrom="column">
                      <wp:posOffset>993684</wp:posOffset>
                    </wp:positionH>
                    <wp:positionV relativeFrom="paragraph">
                      <wp:posOffset>123825</wp:posOffset>
                    </wp:positionV>
                    <wp:extent cx="1687286" cy="586740"/>
                    <wp:effectExtent l="0" t="0" r="27305" b="22860"/>
                    <wp:wrapNone/>
                    <wp:docPr id="26" name="Rectangle : coins arrondis 26"/>
                    <wp:cNvGraphicFramePr/>
                    <a:graphic xmlns:a="http://schemas.openxmlformats.org/drawingml/2006/main">
                      <a:graphicData uri="http://schemas.microsoft.com/office/word/2010/wordprocessingShape">
                        <wps:wsp>
                          <wps:cNvSpPr/>
                          <wps:spPr>
                            <a:xfrm>
                              <a:off x="0" y="0"/>
                              <a:ext cx="1687286" cy="58674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607B3" id="Rectangle : coins arrondis 26" o:spid="_x0000_s1026" style="position:absolute;margin-left:78.25pt;margin-top:9.75pt;width:132.85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" filled="f" strokecolor="#70ad47 [3209]" strokeweight="1pt">
                    <v:stroke joinstyle="miter"/>
                  </v:roundrect>
                </w:pict>
              </mc:Fallback>
            </mc:AlternateContent>
          </w:r>
        </w:p>
        <w:p w14:paraId="03D08CF0" w14:textId="2D0EFB75" w:rsidR="00335295" w:rsidRDefault="00C245D8">
          <w:pPr>
            <w:spacing w:after="0"/>
            <w:jc w:val="left"/>
          </w:pPr>
          <w:r>
            <w:rPr>
              <w:noProof/>
              <w:color w:val="595959"/>
            </w:rPr>
            <mc:AlternateContent>
              <mc:Choice Requires="wps">
                <w:drawing>
                  <wp:anchor distT="0" distB="0" distL="114300" distR="114300" simplePos="0" relativeHeight="251669504" behindDoc="0" locked="0" layoutInCell="1" allowOverlap="1" wp14:anchorId="7FFE8132" wp14:editId="161192D0">
                    <wp:simplePos x="0" y="0"/>
                    <wp:positionH relativeFrom="column">
                      <wp:posOffset>1080770</wp:posOffset>
                    </wp:positionH>
                    <wp:positionV relativeFrom="paragraph">
                      <wp:posOffset>68580</wp:posOffset>
                    </wp:positionV>
                    <wp:extent cx="1455420" cy="411480"/>
                    <wp:effectExtent l="0" t="0" r="0" b="7620"/>
                    <wp:wrapNone/>
                    <wp:docPr id="27" name="Zone de texte 27"/>
                    <wp:cNvGraphicFramePr/>
                    <a:graphic xmlns:a="http://schemas.openxmlformats.org/drawingml/2006/main">
                      <a:graphicData uri="http://schemas.microsoft.com/office/word/2010/wordprocessingShape">
                        <wps:wsp>
                          <wps:cNvSpPr txBox="1"/>
                          <wps:spPr>
                            <a:xfrm>
                              <a:off x="0" y="0"/>
                              <a:ext cx="1455420" cy="411480"/>
                            </a:xfrm>
                            <a:prstGeom prst="rect">
                              <a:avLst/>
                            </a:prstGeom>
                            <a:solidFill>
                              <a:schemeClr val="lt1"/>
                            </a:solidFill>
                            <a:ln w="6350">
                              <a:noFill/>
                            </a:ln>
                          </wps:spPr>
                          <wps:txbx>
                            <w:txbxContent>
                              <w:p w14:paraId="60772B75" w14:textId="4E02A494" w:rsidR="0054051A" w:rsidRPr="00C245D8" w:rsidRDefault="0054051A" w:rsidP="0054051A">
                                <w:pPr>
                                  <w:jc w:val="center"/>
                                  <w:rPr>
                                    <w:rFonts w:cstheme="minorHAnsi"/>
                                    <w:sz w:val="16"/>
                                    <w:szCs w:val="16"/>
                                  </w:rPr>
                                </w:pPr>
                                <w:r w:rsidRPr="00C245D8">
                                  <w:rPr>
                                    <w:rFonts w:cstheme="minorHAnsi"/>
                                    <w:sz w:val="16"/>
                                    <w:szCs w:val="16"/>
                                  </w:rPr>
                                  <w:t>1. Prise en considération demande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8132" id="Zone de texte 27" o:spid="_x0000_s1031" type="#_x0000_t202" style="position:absolute;margin-left:85.1pt;margin-top:5.4pt;width:114.6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" fillcolor="white [3201]" stroked="f" strokeweight=".5pt">
                    <v:textbox>
                      <w:txbxContent>
                        <w:p w14:paraId="60772B75" w14:textId="4E02A494" w:rsidR="0054051A" w:rsidRPr="00C245D8" w:rsidRDefault="0054051A" w:rsidP="0054051A">
                          <w:pPr>
                            <w:jc w:val="center"/>
                            <w:rPr>
                              <w:rFonts w:cstheme="minorHAnsi"/>
                              <w:sz w:val="16"/>
                              <w:szCs w:val="16"/>
                            </w:rPr>
                          </w:pPr>
                          <w:r w:rsidRPr="00C245D8">
                            <w:rPr>
                              <w:rFonts w:cstheme="minorHAnsi"/>
                              <w:sz w:val="16"/>
                              <w:szCs w:val="16"/>
                            </w:rPr>
                            <w:t>1. Prise en considération demande client</w:t>
                          </w:r>
                        </w:p>
                      </w:txbxContent>
                    </v:textbox>
                  </v:shape>
                </w:pict>
              </mc:Fallback>
            </mc:AlternateContent>
          </w:r>
          <w:r w:rsidR="000A2940">
            <w:rPr>
              <w:noProof/>
              <w:color w:val="595959"/>
            </w:rPr>
            <mc:AlternateContent>
              <mc:Choice Requires="wps">
                <w:drawing>
                  <wp:anchor distT="0" distB="0" distL="114300" distR="114300" simplePos="0" relativeHeight="251676672" behindDoc="0" locked="0" layoutInCell="1" allowOverlap="1" wp14:anchorId="1327E295" wp14:editId="42B1AC67">
                    <wp:simplePos x="0" y="0"/>
                    <wp:positionH relativeFrom="margin">
                      <wp:posOffset>5165090</wp:posOffset>
                    </wp:positionH>
                    <wp:positionV relativeFrom="paragraph">
                      <wp:posOffset>135890</wp:posOffset>
                    </wp:positionV>
                    <wp:extent cx="914400" cy="243840"/>
                    <wp:effectExtent l="0" t="0" r="0" b="3810"/>
                    <wp:wrapNone/>
                    <wp:docPr id="34" name="Zone de texte 34"/>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346B36B5" w14:textId="46AD8587" w:rsidR="00CE0F2A" w:rsidRPr="00C245D8" w:rsidRDefault="00CE0F2A" w:rsidP="00CE0F2A">
                                <w:pPr>
                                  <w:jc w:val="center"/>
                                  <w:rPr>
                                    <w:rFonts w:cstheme="minorHAnsi"/>
                                    <w:sz w:val="16"/>
                                    <w:szCs w:val="16"/>
                                  </w:rPr>
                                </w:pPr>
                                <w:r w:rsidRPr="00C245D8">
                                  <w:rPr>
                                    <w:rFonts w:cstheme="minorHAnsi"/>
                                    <w:sz w:val="16"/>
                                    <w:szCs w:val="16"/>
                                  </w:rPr>
                                  <w:t>3. Développement Systancia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7E295" id="Zone de texte 34" o:spid="_x0000_s1032" type="#_x0000_t202" style="position:absolute;margin-left:406.7pt;margin-top:10.7pt;width:1in;height:19.2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" fillcolor="white [3201]" stroked="f" strokeweight=".5pt">
                    <v:textbox>
                      <w:txbxContent>
                        <w:p w14:paraId="346B36B5" w14:textId="46AD8587" w:rsidR="00CE0F2A" w:rsidRPr="00C245D8" w:rsidRDefault="00CE0F2A" w:rsidP="00CE0F2A">
                          <w:pPr>
                            <w:jc w:val="center"/>
                            <w:rPr>
                              <w:rFonts w:cstheme="minorHAnsi"/>
                              <w:sz w:val="16"/>
                              <w:szCs w:val="16"/>
                            </w:rPr>
                          </w:pPr>
                          <w:r w:rsidRPr="00C245D8">
                            <w:rPr>
                              <w:rFonts w:cstheme="minorHAnsi"/>
                              <w:sz w:val="16"/>
                              <w:szCs w:val="16"/>
                            </w:rPr>
                            <w:t xml:space="preserve">3. Développement </w:t>
                          </w:r>
                          <w:proofErr w:type="spellStart"/>
                          <w:r w:rsidRPr="00C245D8">
                            <w:rPr>
                              <w:rFonts w:cstheme="minorHAnsi"/>
                              <w:sz w:val="16"/>
                              <w:szCs w:val="16"/>
                            </w:rPr>
                            <w:t>Systancia</w:t>
                          </w:r>
                          <w:proofErr w:type="spellEnd"/>
                        </w:p>
                      </w:txbxContent>
                    </v:textbox>
                    <w10:wrap anchorx="margin"/>
                  </v:shape>
                </w:pict>
              </mc:Fallback>
            </mc:AlternateContent>
          </w:r>
          <w:r w:rsidR="000A2940">
            <w:rPr>
              <w:noProof/>
              <w:color w:val="595959"/>
            </w:rPr>
            <mc:AlternateContent>
              <mc:Choice Requires="wps">
                <w:drawing>
                  <wp:anchor distT="0" distB="0" distL="114300" distR="114300" simplePos="0" relativeHeight="251674624" behindDoc="0" locked="0" layoutInCell="1" allowOverlap="1" wp14:anchorId="562D7624" wp14:editId="4E78415A">
                    <wp:simplePos x="0" y="0"/>
                    <wp:positionH relativeFrom="column">
                      <wp:posOffset>3096260</wp:posOffset>
                    </wp:positionH>
                    <wp:positionV relativeFrom="paragraph">
                      <wp:posOffset>125095</wp:posOffset>
                    </wp:positionV>
                    <wp:extent cx="914400" cy="243840"/>
                    <wp:effectExtent l="0" t="0" r="0" b="3810"/>
                    <wp:wrapNone/>
                    <wp:docPr id="33" name="Zone de texte 33"/>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6BFEFC15" w14:textId="41660103" w:rsidR="00CE0F2A" w:rsidRPr="00C245D8" w:rsidRDefault="00CE0F2A" w:rsidP="00CE0F2A">
                                <w:pPr>
                                  <w:jc w:val="center"/>
                                  <w:rPr>
                                    <w:rFonts w:cstheme="minorHAnsi"/>
                                    <w:sz w:val="16"/>
                                    <w:szCs w:val="16"/>
                                  </w:rPr>
                                </w:pPr>
                                <w:r w:rsidRPr="00C245D8">
                                  <w:rPr>
                                    <w:rFonts w:cstheme="minorHAnsi"/>
                                    <w:sz w:val="16"/>
                                    <w:szCs w:val="16"/>
                                  </w:rPr>
                                  <w:t>2. Etudes et spécifications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D7624" id="Zone de texte 33" o:spid="_x0000_s1033" type="#_x0000_t202" style="position:absolute;margin-left:243.8pt;margin-top:9.85pt;width:1in;height:19.2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" fillcolor="white [3201]" stroked="f" strokeweight=".5pt">
                    <v:textbox>
                      <w:txbxContent>
                        <w:p w14:paraId="6BFEFC15" w14:textId="41660103" w:rsidR="00CE0F2A" w:rsidRPr="00C245D8" w:rsidRDefault="00CE0F2A" w:rsidP="00CE0F2A">
                          <w:pPr>
                            <w:jc w:val="center"/>
                            <w:rPr>
                              <w:rFonts w:cstheme="minorHAnsi"/>
                              <w:sz w:val="16"/>
                              <w:szCs w:val="16"/>
                            </w:rPr>
                          </w:pPr>
                          <w:r w:rsidRPr="00C245D8">
                            <w:rPr>
                              <w:rFonts w:cstheme="minorHAnsi"/>
                              <w:sz w:val="16"/>
                              <w:szCs w:val="16"/>
                            </w:rPr>
                            <w:t>2. Etudes et spécifications</w:t>
                          </w:r>
                        </w:p>
                      </w:txbxContent>
                    </v:textbox>
                  </v:shape>
                </w:pict>
              </mc:Fallback>
            </mc:AlternateContent>
          </w:r>
        </w:p>
        <w:p w14:paraId="1E7D8131" w14:textId="7790C17A" w:rsidR="00335295" w:rsidRDefault="00335295">
          <w:pPr>
            <w:spacing w:after="0"/>
            <w:jc w:val="left"/>
          </w:pPr>
        </w:p>
        <w:p w14:paraId="3791B08C" w14:textId="42C67032" w:rsidR="001A494B" w:rsidRDefault="001A494B">
          <w:pPr>
            <w:spacing w:after="0"/>
            <w:jc w:val="left"/>
          </w:pPr>
        </w:p>
        <w:p w14:paraId="7DC986D9" w14:textId="54E882FB" w:rsidR="001A494B" w:rsidRDefault="001A494B">
          <w:pPr>
            <w:spacing w:after="0"/>
            <w:jc w:val="left"/>
          </w:pPr>
        </w:p>
        <w:p w14:paraId="426F2727" w14:textId="3641D23B" w:rsidR="001A494B" w:rsidRDefault="001A494B">
          <w:pPr>
            <w:spacing w:after="0"/>
            <w:jc w:val="left"/>
          </w:pPr>
        </w:p>
        <w:p w14:paraId="14A0EADE" w14:textId="10DBD877" w:rsidR="001A494B" w:rsidRDefault="000A2940">
          <w:pPr>
            <w:spacing w:after="0"/>
            <w:jc w:val="left"/>
          </w:pPr>
          <w:r>
            <w:rPr>
              <w:noProof/>
              <w:color w:val="595959"/>
            </w:rPr>
            <mc:AlternateContent>
              <mc:Choice Requires="wps">
                <w:drawing>
                  <wp:anchor distT="0" distB="0" distL="114300" distR="114300" simplePos="0" relativeHeight="251656189" behindDoc="0" locked="0" layoutInCell="1" allowOverlap="1" wp14:anchorId="3EC0F792" wp14:editId="16ED0DB3">
                    <wp:simplePos x="0" y="0"/>
                    <wp:positionH relativeFrom="column">
                      <wp:posOffset>4986020</wp:posOffset>
                    </wp:positionH>
                    <wp:positionV relativeFrom="paragraph">
                      <wp:posOffset>105410</wp:posOffset>
                    </wp:positionV>
                    <wp:extent cx="2019300" cy="590550"/>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019300" cy="590550"/>
                            </a:xfrm>
                            <a:prstGeom prst="rect">
                              <a:avLst/>
                            </a:prstGeom>
                            <a:solidFill>
                              <a:schemeClr val="lt1"/>
                            </a:solidFill>
                            <a:ln w="6350">
                              <a:noFill/>
                            </a:ln>
                          </wps:spPr>
                          <wps:txbx>
                            <w:txbxContent>
                              <w:p w14:paraId="3812A214" w14:textId="5BED6C11" w:rsidR="00857496" w:rsidRPr="00C245D8" w:rsidRDefault="00857496" w:rsidP="0037487F">
                                <w:pPr>
                                  <w:jc w:val="left"/>
                                  <w:rPr>
                                    <w:rFonts w:cstheme="minorHAnsi"/>
                                    <w:color w:val="8425E3"/>
                                    <w:sz w:val="14"/>
                                    <w:szCs w:val="14"/>
                                  </w:rPr>
                                </w:pPr>
                                <w:r w:rsidRPr="00C245D8">
                                  <w:rPr>
                                    <w:rFonts w:cstheme="minorHAnsi"/>
                                    <w:color w:val="8425E3"/>
                                    <w:sz w:val="14"/>
                                    <w:szCs w:val="14"/>
                                  </w:rPr>
                                  <w:t xml:space="preserve">Communication </w:t>
                                </w:r>
                                <w:r w:rsidR="000A2940" w:rsidRPr="00C245D8">
                                  <w:rPr>
                                    <w:rFonts w:cstheme="minorHAnsi"/>
                                    <w:color w:val="8425E3"/>
                                    <w:sz w:val="14"/>
                                    <w:szCs w:val="14"/>
                                  </w:rPr>
                                  <w:t>définitive sur le développement ou non de la proposition d’évolution</w:t>
                                </w:r>
                                <w:r w:rsidRPr="00C245D8">
                                  <w:rPr>
                                    <w:rFonts w:cstheme="minorHAnsi"/>
                                    <w:color w:val="8425E3"/>
                                    <w:sz w:val="14"/>
                                    <w:szCs w:val="14"/>
                                  </w:rPr>
                                  <w:t xml:space="preserve"> ou de la solution alternative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0F792" id="Zone de texte 47" o:spid="_x0000_s1034" type="#_x0000_t202" style="position:absolute;margin-left:392.6pt;margin-top:8.3pt;width:159pt;height:46.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" fillcolor="white [3201]" stroked="f" strokeweight=".5pt">
                    <v:textbox>
                      <w:txbxContent>
                        <w:p w14:paraId="3812A214" w14:textId="5BED6C11" w:rsidR="00857496" w:rsidRPr="00C245D8" w:rsidRDefault="00857496" w:rsidP="0037487F">
                          <w:pPr>
                            <w:jc w:val="left"/>
                            <w:rPr>
                              <w:rFonts w:cstheme="minorHAnsi"/>
                              <w:color w:val="8425E3"/>
                              <w:sz w:val="14"/>
                              <w:szCs w:val="14"/>
                            </w:rPr>
                          </w:pPr>
                          <w:r w:rsidRPr="00C245D8">
                            <w:rPr>
                              <w:rFonts w:cstheme="minorHAnsi"/>
                              <w:color w:val="8425E3"/>
                              <w:sz w:val="14"/>
                              <w:szCs w:val="14"/>
                            </w:rPr>
                            <w:t xml:space="preserve">Communication </w:t>
                          </w:r>
                          <w:r w:rsidR="000A2940" w:rsidRPr="00C245D8">
                            <w:rPr>
                              <w:rFonts w:cstheme="minorHAnsi"/>
                              <w:color w:val="8425E3"/>
                              <w:sz w:val="14"/>
                              <w:szCs w:val="14"/>
                            </w:rPr>
                            <w:t>définitive sur le développement ou non de la proposition d’évolution</w:t>
                          </w:r>
                          <w:r w:rsidRPr="00C245D8">
                            <w:rPr>
                              <w:rFonts w:cstheme="minorHAnsi"/>
                              <w:color w:val="8425E3"/>
                              <w:sz w:val="14"/>
                              <w:szCs w:val="14"/>
                            </w:rPr>
                            <w:t xml:space="preserve"> ou de la solution alternative</w:t>
                          </w:r>
                        </w:p>
                      </w:txbxContent>
                    </v:textbox>
                  </v:shape>
                </w:pict>
              </mc:Fallback>
            </mc:AlternateContent>
          </w:r>
          <w:r>
            <w:rPr>
              <w:noProof/>
              <w:color w:val="595959"/>
            </w:rPr>
            <mc:AlternateContent>
              <mc:Choice Requires="wps">
                <w:drawing>
                  <wp:anchor distT="0" distB="0" distL="114300" distR="114300" simplePos="0" relativeHeight="251698176" behindDoc="0" locked="0" layoutInCell="1" allowOverlap="1" wp14:anchorId="0D16AD78" wp14:editId="2BE0E2F9">
                    <wp:simplePos x="0" y="0"/>
                    <wp:positionH relativeFrom="column">
                      <wp:posOffset>2934970</wp:posOffset>
                    </wp:positionH>
                    <wp:positionV relativeFrom="paragraph">
                      <wp:posOffset>124460</wp:posOffset>
                    </wp:positionV>
                    <wp:extent cx="1549400" cy="349250"/>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549400" cy="349250"/>
                            </a:xfrm>
                            <a:prstGeom prst="rect">
                              <a:avLst/>
                            </a:prstGeom>
                            <a:solidFill>
                              <a:schemeClr val="lt1"/>
                            </a:solidFill>
                            <a:ln w="6350">
                              <a:noFill/>
                            </a:ln>
                          </wps:spPr>
                          <wps:txbx>
                            <w:txbxContent>
                              <w:p w14:paraId="7768F6AE" w14:textId="77777777" w:rsidR="009860E0" w:rsidRPr="00C245D8" w:rsidRDefault="009860E0" w:rsidP="0037487F">
                                <w:pPr>
                                  <w:jc w:val="left"/>
                                  <w:rPr>
                                    <w:rFonts w:cstheme="minorHAnsi"/>
                                    <w:color w:val="8425E3"/>
                                    <w:sz w:val="14"/>
                                    <w:szCs w:val="14"/>
                                  </w:rPr>
                                </w:pPr>
                                <w:r w:rsidRPr="00C245D8">
                                  <w:rPr>
                                    <w:rFonts w:cstheme="minorHAnsi"/>
                                    <w:color w:val="8425E3"/>
                                    <w:sz w:val="14"/>
                                    <w:szCs w:val="14"/>
                                  </w:rPr>
                                  <w:t>Accusé de prise en charge / analyse d’acceptabilité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AD78" id="Zone de texte 46" o:spid="_x0000_s1035" type="#_x0000_t202" style="position:absolute;margin-left:231.1pt;margin-top:9.8pt;width:122pt;height: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" fillcolor="white [3201]" stroked="f" strokeweight=".5pt">
                    <v:textbox>
                      <w:txbxContent>
                        <w:p w14:paraId="7768F6AE" w14:textId="77777777" w:rsidR="009860E0" w:rsidRPr="00C245D8" w:rsidRDefault="009860E0" w:rsidP="0037487F">
                          <w:pPr>
                            <w:jc w:val="left"/>
                            <w:rPr>
                              <w:rFonts w:cstheme="minorHAnsi"/>
                              <w:color w:val="8425E3"/>
                              <w:sz w:val="14"/>
                              <w:szCs w:val="14"/>
                            </w:rPr>
                          </w:pPr>
                          <w:r w:rsidRPr="00C245D8">
                            <w:rPr>
                              <w:rFonts w:cstheme="minorHAnsi"/>
                              <w:color w:val="8425E3"/>
                              <w:sz w:val="14"/>
                              <w:szCs w:val="14"/>
                            </w:rPr>
                            <w:t>Accusé de prise en charge / analyse d’acceptabilité</w:t>
                          </w:r>
                        </w:p>
                      </w:txbxContent>
                    </v:textbox>
                  </v:shape>
                </w:pict>
              </mc:Fallback>
            </mc:AlternateContent>
          </w:r>
        </w:p>
        <w:p w14:paraId="63D681F9" w14:textId="7AC23956" w:rsidR="001A494B" w:rsidRDefault="000A2940">
          <w:pPr>
            <w:spacing w:after="0"/>
            <w:jc w:val="left"/>
          </w:pPr>
          <w:r>
            <w:rPr>
              <w:noProof/>
              <w:color w:val="595959"/>
            </w:rPr>
            <mc:AlternateContent>
              <mc:Choice Requires="wps">
                <w:drawing>
                  <wp:anchor distT="0" distB="0" distL="114300" distR="114300" simplePos="0" relativeHeight="251702272" behindDoc="0" locked="0" layoutInCell="1" allowOverlap="1" wp14:anchorId="56EC4F91" wp14:editId="39629C51">
                    <wp:simplePos x="0" y="0"/>
                    <wp:positionH relativeFrom="column">
                      <wp:posOffset>4739005</wp:posOffset>
                    </wp:positionH>
                    <wp:positionV relativeFrom="paragraph">
                      <wp:posOffset>105410</wp:posOffset>
                    </wp:positionV>
                    <wp:extent cx="285750" cy="314325"/>
                    <wp:effectExtent l="0" t="0" r="0" b="9525"/>
                    <wp:wrapNone/>
                    <wp:docPr id="48" name="Étoile : 4 branches 48"/>
                    <wp:cNvGraphicFramePr/>
                    <a:graphic xmlns:a="http://schemas.openxmlformats.org/drawingml/2006/main">
                      <a:graphicData uri="http://schemas.microsoft.com/office/word/2010/wordprocessingShape">
                        <wps:wsp>
                          <wps:cNvSpPr/>
                          <wps:spPr>
                            <a:xfrm>
                              <a:off x="0" y="0"/>
                              <a:ext cx="285750" cy="314325"/>
                            </a:xfrm>
                            <a:prstGeom prst="star4">
                              <a:avLst/>
                            </a:prstGeom>
                            <a:solidFill>
                              <a:srgbClr val="8425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94D4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 4 branches 48" o:spid="_x0000_s1026" type="#_x0000_t187" style="position:absolute;margin-left:373.15pt;margin-top:8.3pt;width:2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" fillcolor="#8425e3" stroked="f" strokeweight="1pt"/>
                </w:pict>
              </mc:Fallback>
            </mc:AlternateContent>
          </w:r>
          <w:r>
            <w:rPr>
              <w:noProof/>
              <w:color w:val="595959"/>
            </w:rPr>
            <mc:AlternateContent>
              <mc:Choice Requires="wps">
                <w:drawing>
                  <wp:anchor distT="0" distB="0" distL="114300" distR="114300" simplePos="0" relativeHeight="251704320" behindDoc="0" locked="0" layoutInCell="1" allowOverlap="1" wp14:anchorId="0B87323B" wp14:editId="4B9234DA">
                    <wp:simplePos x="0" y="0"/>
                    <wp:positionH relativeFrom="column">
                      <wp:posOffset>2691130</wp:posOffset>
                    </wp:positionH>
                    <wp:positionV relativeFrom="paragraph">
                      <wp:posOffset>94615</wp:posOffset>
                    </wp:positionV>
                    <wp:extent cx="285750" cy="314325"/>
                    <wp:effectExtent l="0" t="0" r="0" b="9525"/>
                    <wp:wrapNone/>
                    <wp:docPr id="49" name="Étoile : 4 branches 49"/>
                    <wp:cNvGraphicFramePr/>
                    <a:graphic xmlns:a="http://schemas.openxmlformats.org/drawingml/2006/main">
                      <a:graphicData uri="http://schemas.microsoft.com/office/word/2010/wordprocessingShape">
                        <wps:wsp>
                          <wps:cNvSpPr/>
                          <wps:spPr>
                            <a:xfrm>
                              <a:off x="0" y="0"/>
                              <a:ext cx="285750" cy="314325"/>
                            </a:xfrm>
                            <a:prstGeom prst="star4">
                              <a:avLst/>
                            </a:prstGeom>
                            <a:solidFill>
                              <a:srgbClr val="8425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21E0" id="Étoile : 4 branches 49" o:spid="_x0000_s1026" type="#_x0000_t187" style="position:absolute;margin-left:211.9pt;margin-top:7.45pt;width:2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" fillcolor="#8425e3" stroked="f" strokeweight="1pt"/>
                </w:pict>
              </mc:Fallback>
            </mc:AlternateContent>
          </w:r>
        </w:p>
        <w:p w14:paraId="0A2BFDB4" w14:textId="2381BAFD" w:rsidR="001A494B" w:rsidRDefault="001A494B">
          <w:pPr>
            <w:spacing w:after="0"/>
            <w:jc w:val="left"/>
          </w:pPr>
          <w:r>
            <w:rPr>
              <w:noProof/>
            </w:rPr>
            <mc:AlternateContent>
              <mc:Choice Requires="wps">
                <w:drawing>
                  <wp:anchor distT="0" distB="0" distL="114300" distR="114300" simplePos="0" relativeHeight="251658239" behindDoc="0" locked="0" layoutInCell="1" allowOverlap="1" wp14:anchorId="005FD0BA" wp14:editId="0AFAC104">
                    <wp:simplePos x="0" y="0"/>
                    <wp:positionH relativeFrom="column">
                      <wp:posOffset>-266700</wp:posOffset>
                    </wp:positionH>
                    <wp:positionV relativeFrom="paragraph">
                      <wp:posOffset>61595</wp:posOffset>
                    </wp:positionV>
                    <wp:extent cx="1036320" cy="1021080"/>
                    <wp:effectExtent l="0" t="0" r="11430" b="26670"/>
                    <wp:wrapNone/>
                    <wp:docPr id="40" name="Ellipse 40"/>
                    <wp:cNvGraphicFramePr/>
                    <a:graphic xmlns:a="http://schemas.openxmlformats.org/drawingml/2006/main">
                      <a:graphicData uri="http://schemas.microsoft.com/office/word/2010/wordprocessingShape">
                        <wps:wsp>
                          <wps:cNvSpPr/>
                          <wps:spPr>
                            <a:xfrm>
                              <a:off x="0" y="0"/>
                              <a:ext cx="1036320" cy="1021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C40FB" id="Ellipse 40" o:spid="_x0000_s1026" style="position:absolute;margin-left:-21pt;margin-top:4.85pt;width:81.6pt;height:8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" fillcolor="#5b9bd5 [3204]" strokecolor="#1f4d78 [1604]" strokeweight="1pt">
                    <v:stroke joinstyle="miter"/>
                  </v:oval>
                </w:pict>
              </mc:Fallback>
            </mc:AlternateContent>
          </w:r>
        </w:p>
        <w:p w14:paraId="27B84B60" w14:textId="7CEA214B" w:rsidR="00754C60" w:rsidRDefault="000A2940">
          <w:pPr>
            <w:spacing w:after="0"/>
            <w:jc w:val="left"/>
          </w:pPr>
          <w:r>
            <w:rPr>
              <w:noProof/>
            </w:rPr>
            <mc:AlternateContent>
              <mc:Choice Requires="wps">
                <w:drawing>
                  <wp:anchor distT="0" distB="0" distL="114300" distR="114300" simplePos="0" relativeHeight="251692032" behindDoc="0" locked="0" layoutInCell="1" allowOverlap="1" wp14:anchorId="52E5EAB7" wp14:editId="6BF6C235">
                    <wp:simplePos x="0" y="0"/>
                    <wp:positionH relativeFrom="column">
                      <wp:posOffset>5062220</wp:posOffset>
                    </wp:positionH>
                    <wp:positionV relativeFrom="paragraph">
                      <wp:posOffset>99695</wp:posOffset>
                    </wp:positionV>
                    <wp:extent cx="1981200" cy="708660"/>
                    <wp:effectExtent l="0" t="0" r="0" b="0"/>
                    <wp:wrapNone/>
                    <wp:docPr id="44" name="Flèche : chevron 44"/>
                    <wp:cNvGraphicFramePr/>
                    <a:graphic xmlns:a="http://schemas.openxmlformats.org/drawingml/2006/main">
                      <a:graphicData uri="http://schemas.microsoft.com/office/word/2010/wordprocessingShape">
                        <wps:wsp>
                          <wps:cNvSpPr/>
                          <wps:spPr>
                            <a:xfrm>
                              <a:off x="0" y="0"/>
                              <a:ext cx="1981200" cy="708660"/>
                            </a:xfrm>
                            <a:prstGeom prst="chevron">
                              <a:avLst/>
                            </a:prstGeom>
                            <a:solidFill>
                              <a:srgbClr val="9B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1B8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èche : chevron 44" o:spid="_x0000_s1026" type="#_x0000_t55" style="position:absolute;margin-left:398.6pt;margin-top:7.85pt;width:156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" adj="17737" fillcolor="#9bcc00" stroked="f" strokeweight="1pt"/>
                </w:pict>
              </mc:Fallback>
            </mc:AlternateContent>
          </w:r>
          <w:r>
            <w:rPr>
              <w:noProof/>
            </w:rPr>
            <mc:AlternateContent>
              <mc:Choice Requires="wps">
                <w:drawing>
                  <wp:anchor distT="0" distB="0" distL="114300" distR="114300" simplePos="0" relativeHeight="251689984" behindDoc="0" locked="0" layoutInCell="1" allowOverlap="1" wp14:anchorId="3452D8AF" wp14:editId="76115894">
                    <wp:simplePos x="0" y="0"/>
                    <wp:positionH relativeFrom="column">
                      <wp:posOffset>2960370</wp:posOffset>
                    </wp:positionH>
                    <wp:positionV relativeFrom="paragraph">
                      <wp:posOffset>93345</wp:posOffset>
                    </wp:positionV>
                    <wp:extent cx="2025650" cy="708660"/>
                    <wp:effectExtent l="0" t="0" r="0" b="0"/>
                    <wp:wrapNone/>
                    <wp:docPr id="43" name="Flèche : chevron 43"/>
                    <wp:cNvGraphicFramePr/>
                    <a:graphic xmlns:a="http://schemas.openxmlformats.org/drawingml/2006/main">
                      <a:graphicData uri="http://schemas.microsoft.com/office/word/2010/wordprocessingShape">
                        <wps:wsp>
                          <wps:cNvSpPr/>
                          <wps:spPr>
                            <a:xfrm>
                              <a:off x="0" y="0"/>
                              <a:ext cx="2025650" cy="708660"/>
                            </a:xfrm>
                            <a:prstGeom prst="chevron">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9D7B" id="Flèche : chevron 43" o:spid="_x0000_s1026" type="#_x0000_t55" style="position:absolute;margin-left:233.1pt;margin-top:7.35pt;width:159.5pt;height:5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" adj="17822" fillcolor="yellow" stroked="f" strokeweight="1pt"/>
                </w:pict>
              </mc:Fallback>
            </mc:AlternateContent>
          </w:r>
          <w:r w:rsidR="00622FE1">
            <w:rPr>
              <w:noProof/>
            </w:rPr>
            <mc:AlternateContent>
              <mc:Choice Requires="wps">
                <w:drawing>
                  <wp:anchor distT="0" distB="0" distL="114300" distR="114300" simplePos="0" relativeHeight="251657214" behindDoc="0" locked="0" layoutInCell="1" allowOverlap="1" wp14:anchorId="4068F3AF" wp14:editId="52F97CA2">
                    <wp:simplePos x="0" y="0"/>
                    <wp:positionH relativeFrom="column">
                      <wp:posOffset>979170</wp:posOffset>
                    </wp:positionH>
                    <wp:positionV relativeFrom="paragraph">
                      <wp:posOffset>93345</wp:posOffset>
                    </wp:positionV>
                    <wp:extent cx="1828800" cy="708660"/>
                    <wp:effectExtent l="0" t="0" r="0" b="0"/>
                    <wp:wrapNone/>
                    <wp:docPr id="42" name="Flèche : chevron 42"/>
                    <wp:cNvGraphicFramePr/>
                    <a:graphic xmlns:a="http://schemas.openxmlformats.org/drawingml/2006/main">
                      <a:graphicData uri="http://schemas.microsoft.com/office/word/2010/wordprocessingShape">
                        <wps:wsp>
                          <wps:cNvSpPr/>
                          <wps:spPr>
                            <a:xfrm>
                              <a:off x="0" y="0"/>
                              <a:ext cx="1828800" cy="708660"/>
                            </a:xfrm>
                            <a:prstGeom prst="chevron">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C4FEE" id="Flèche : chevron 42" o:spid="_x0000_s1026" type="#_x0000_t55" style="position:absolute;margin-left:77.1pt;margin-top:7.35pt;width:2in;height:55.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" adj="17415" fillcolor="#272727 [2749]" stroked="f" strokeweight="1pt"/>
                </w:pict>
              </mc:Fallback>
            </mc:AlternateContent>
          </w:r>
        </w:p>
        <w:p w14:paraId="787D73E3" w14:textId="6FA3520D" w:rsidR="001A494B" w:rsidRDefault="000A2940">
          <w:pPr>
            <w:spacing w:after="0"/>
            <w:jc w:val="left"/>
          </w:pPr>
          <w:r>
            <w:rPr>
              <w:noProof/>
            </w:rPr>
            <mc:AlternateContent>
              <mc:Choice Requires="wps">
                <w:drawing>
                  <wp:anchor distT="45720" distB="45720" distL="114300" distR="114300" simplePos="0" relativeHeight="251694080" behindDoc="0" locked="0" layoutInCell="1" allowOverlap="1" wp14:anchorId="058A2642" wp14:editId="6C25E174">
                    <wp:simplePos x="0" y="0"/>
                    <wp:positionH relativeFrom="column">
                      <wp:posOffset>5462270</wp:posOffset>
                    </wp:positionH>
                    <wp:positionV relativeFrom="paragraph">
                      <wp:posOffset>41275</wp:posOffset>
                    </wp:positionV>
                    <wp:extent cx="1181100" cy="1404620"/>
                    <wp:effectExtent l="0" t="0" r="0" b="5715"/>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9BCC00"/>
                            </a:solidFill>
                            <a:ln w="9525">
                              <a:noFill/>
                              <a:miter lim="800000"/>
                              <a:headEnd/>
                              <a:tailEnd/>
                            </a:ln>
                          </wps:spPr>
                          <wps:txbx>
                            <w:txbxContent>
                              <w:p w14:paraId="6C7A41E6" w14:textId="6524D16E" w:rsidR="00CE0F2A" w:rsidRPr="00482810" w:rsidRDefault="00CE0F2A" w:rsidP="00CE0F2A">
                                <w:pPr>
                                  <w:jc w:val="center"/>
                                  <w:rPr>
                                    <w:sz w:val="16"/>
                                    <w:szCs w:val="20"/>
                                  </w:rPr>
                                </w:pPr>
                                <w:r w:rsidRPr="00482810">
                                  <w:rPr>
                                    <w:sz w:val="16"/>
                                    <w:szCs w:val="20"/>
                                  </w:rPr>
                                  <w:t>Développement et intégration à une nouvelle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A2642" id="_x0000_s1036" type="#_x0000_t202" style="position:absolute;margin-left:430.1pt;margin-top:3.25pt;width:93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" fillcolor="#9bcc00" stroked="f">
                    <v:textbox style="mso-fit-shape-to-text:t">
                      <w:txbxContent>
                        <w:p w14:paraId="6C7A41E6" w14:textId="6524D16E" w:rsidR="00CE0F2A" w:rsidRPr="00482810" w:rsidRDefault="00CE0F2A" w:rsidP="00CE0F2A">
                          <w:pPr>
                            <w:jc w:val="center"/>
                            <w:rPr>
                              <w:sz w:val="16"/>
                              <w:szCs w:val="20"/>
                            </w:rPr>
                          </w:pPr>
                          <w:r w:rsidRPr="00482810">
                            <w:rPr>
                              <w:sz w:val="16"/>
                              <w:szCs w:val="20"/>
                            </w:rPr>
                            <w:t>Développement et intégration à une nouvelle version</w:t>
                          </w:r>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1B1B6376" wp14:editId="5673C2A8">
                    <wp:simplePos x="0" y="0"/>
                    <wp:positionH relativeFrom="margin">
                      <wp:posOffset>3514725</wp:posOffset>
                    </wp:positionH>
                    <wp:positionV relativeFrom="paragraph">
                      <wp:posOffset>45085</wp:posOffset>
                    </wp:positionV>
                    <wp:extent cx="975360" cy="525780"/>
                    <wp:effectExtent l="0" t="0" r="0" b="762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25780"/>
                            </a:xfrm>
                            <a:prstGeom prst="rect">
                              <a:avLst/>
                            </a:prstGeom>
                            <a:solidFill>
                              <a:srgbClr val="FFFF00"/>
                            </a:solidFill>
                            <a:ln w="9525">
                              <a:noFill/>
                              <a:miter lim="800000"/>
                              <a:headEnd/>
                              <a:tailEnd/>
                            </a:ln>
                          </wps:spPr>
                          <wps:txbx>
                            <w:txbxContent>
                              <w:p w14:paraId="0007D2AF" w14:textId="5F4B0E43" w:rsidR="00CE0F2A" w:rsidRPr="00482810" w:rsidRDefault="00CE0F2A" w:rsidP="00CE0F2A">
                                <w:pPr>
                                  <w:jc w:val="center"/>
                                  <w:rPr>
                                    <w:sz w:val="16"/>
                                    <w:szCs w:val="20"/>
                                  </w:rPr>
                                </w:pPr>
                                <w:r w:rsidRPr="00482810">
                                  <w:rPr>
                                    <w:sz w:val="16"/>
                                    <w:szCs w:val="20"/>
                                  </w:rPr>
                                  <w:t>Etudes de faisabilité et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B6376" id="_x0000_s1037" type="#_x0000_t202" style="position:absolute;margin-left:276.75pt;margin-top:3.55pt;width:76.8pt;height:41.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" fillcolor="yellow" stroked="f">
                    <v:textbox>
                      <w:txbxContent>
                        <w:p w14:paraId="0007D2AF" w14:textId="5F4B0E43" w:rsidR="00CE0F2A" w:rsidRPr="00482810" w:rsidRDefault="00CE0F2A" w:rsidP="00CE0F2A">
                          <w:pPr>
                            <w:jc w:val="center"/>
                            <w:rPr>
                              <w:sz w:val="16"/>
                              <w:szCs w:val="20"/>
                            </w:rPr>
                          </w:pPr>
                          <w:r w:rsidRPr="00482810">
                            <w:rPr>
                              <w:sz w:val="16"/>
                              <w:szCs w:val="20"/>
                            </w:rPr>
                            <w:t>Etudes de faisabilité et charge</w:t>
                          </w:r>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76D8F02F" wp14:editId="71076644">
                    <wp:simplePos x="0" y="0"/>
                    <wp:positionH relativeFrom="column">
                      <wp:posOffset>1442085</wp:posOffset>
                    </wp:positionH>
                    <wp:positionV relativeFrom="paragraph">
                      <wp:posOffset>38735</wp:posOffset>
                    </wp:positionV>
                    <wp:extent cx="952500" cy="1404620"/>
                    <wp:effectExtent l="0" t="0" r="19050" b="24765"/>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chemeClr val="tx1">
                                <a:lumMod val="85000"/>
                                <a:lumOff val="15000"/>
                              </a:schemeClr>
                            </a:solidFill>
                            <a:ln w="9525">
                              <a:solidFill>
                                <a:srgbClr val="000000"/>
                              </a:solidFill>
                              <a:miter lim="800000"/>
                              <a:headEnd/>
                              <a:tailEnd/>
                            </a:ln>
                          </wps:spPr>
                          <wps:txbx>
                            <w:txbxContent>
                              <w:p w14:paraId="333983F7" w14:textId="34676D3A" w:rsidR="00CE0F2A" w:rsidRPr="00086A05" w:rsidRDefault="00CE0F2A" w:rsidP="00CE0F2A">
                                <w:pPr>
                                  <w:jc w:val="center"/>
                                  <w:rPr>
                                    <w:color w:val="FFFFFF" w:themeColor="background1"/>
                                    <w:sz w:val="16"/>
                                    <w:szCs w:val="20"/>
                                  </w:rPr>
                                </w:pPr>
                                <w:r w:rsidRPr="00086A05">
                                  <w:rPr>
                                    <w:color w:val="FFFFFF" w:themeColor="background1"/>
                                    <w:sz w:val="16"/>
                                    <w:szCs w:val="20"/>
                                  </w:rPr>
                                  <w:t>Analyse de la proposition par Systancia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8F02F" id="_x0000_s1038" type="#_x0000_t202" style="position:absolute;margin-left:113.55pt;margin-top:3.05pt;width: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" fillcolor="#272727 [2749]">
                    <v:textbox style="mso-fit-shape-to-text:t">
                      <w:txbxContent>
                        <w:p w14:paraId="333983F7" w14:textId="34676D3A" w:rsidR="00CE0F2A" w:rsidRPr="00086A05" w:rsidRDefault="00CE0F2A" w:rsidP="00CE0F2A">
                          <w:pPr>
                            <w:jc w:val="center"/>
                            <w:rPr>
                              <w:color w:val="FFFFFF" w:themeColor="background1"/>
                              <w:sz w:val="16"/>
                              <w:szCs w:val="20"/>
                            </w:rPr>
                          </w:pPr>
                          <w:r w:rsidRPr="00086A05">
                            <w:rPr>
                              <w:color w:val="FFFFFF" w:themeColor="background1"/>
                              <w:sz w:val="16"/>
                              <w:szCs w:val="20"/>
                            </w:rPr>
                            <w:t xml:space="preserve">Analyse de la proposition par </w:t>
                          </w:r>
                          <w:proofErr w:type="spellStart"/>
                          <w:r w:rsidRPr="00086A05">
                            <w:rPr>
                              <w:color w:val="FFFFFF" w:themeColor="background1"/>
                              <w:sz w:val="16"/>
                              <w:szCs w:val="20"/>
                            </w:rPr>
                            <w:t>Systancia</w:t>
                          </w:r>
                          <w:proofErr w:type="spellEnd"/>
                        </w:p>
                      </w:txbxContent>
                    </v:textbox>
                    <w10:wrap type="square"/>
                  </v:shape>
                </w:pict>
              </mc:Fallback>
            </mc:AlternateContent>
          </w:r>
          <w:r w:rsidR="00622FE1">
            <w:rPr>
              <w:noProof/>
            </w:rPr>
            <mc:AlternateContent>
              <mc:Choice Requires="wps">
                <w:drawing>
                  <wp:anchor distT="45720" distB="45720" distL="114300" distR="114300" simplePos="0" relativeHeight="251678720" behindDoc="0" locked="0" layoutInCell="1" allowOverlap="1" wp14:anchorId="16F99E5E" wp14:editId="42360A28">
                    <wp:simplePos x="0" y="0"/>
                    <wp:positionH relativeFrom="column">
                      <wp:posOffset>-210820</wp:posOffset>
                    </wp:positionH>
                    <wp:positionV relativeFrom="paragraph">
                      <wp:posOffset>80645</wp:posOffset>
                    </wp:positionV>
                    <wp:extent cx="9144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accent1"/>
                            </a:solidFill>
                            <a:ln w="9525">
                              <a:noFill/>
                              <a:miter lim="800000"/>
                              <a:headEnd/>
                              <a:tailEnd/>
                            </a:ln>
                          </wps:spPr>
                          <wps:txbx>
                            <w:txbxContent>
                              <w:p w14:paraId="6BAD16B2" w14:textId="260812F3" w:rsidR="00CE0F2A" w:rsidRPr="00086A05" w:rsidRDefault="00CE0F2A" w:rsidP="00CE0F2A">
                                <w:pPr>
                                  <w:jc w:val="center"/>
                                  <w:rPr>
                                    <w:color w:val="FFFFFF" w:themeColor="background1"/>
                                    <w:sz w:val="16"/>
                                    <w:szCs w:val="20"/>
                                  </w:rPr>
                                </w:pPr>
                                <w:r w:rsidRPr="00086A05">
                                  <w:rPr>
                                    <w:color w:val="FFFFFF" w:themeColor="background1"/>
                                    <w:sz w:val="16"/>
                                    <w:szCs w:val="20"/>
                                  </w:rPr>
                                  <w:t>Identification du besoin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99E5E" id="_x0000_s1039" type="#_x0000_t202" style="position:absolute;margin-left:-16.6pt;margin-top:6.35pt;width:1in;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" fillcolor="#5b9bd5 [3204]" stroked="f">
                    <v:textbox style="mso-fit-shape-to-text:t">
                      <w:txbxContent>
                        <w:p w14:paraId="6BAD16B2" w14:textId="260812F3" w:rsidR="00CE0F2A" w:rsidRPr="00086A05" w:rsidRDefault="00CE0F2A" w:rsidP="00CE0F2A">
                          <w:pPr>
                            <w:jc w:val="center"/>
                            <w:rPr>
                              <w:color w:val="FFFFFF" w:themeColor="background1"/>
                              <w:sz w:val="16"/>
                              <w:szCs w:val="20"/>
                            </w:rPr>
                          </w:pPr>
                          <w:r w:rsidRPr="00086A05">
                            <w:rPr>
                              <w:color w:val="FFFFFF" w:themeColor="background1"/>
                              <w:sz w:val="16"/>
                              <w:szCs w:val="20"/>
                            </w:rPr>
                            <w:t>Identification du besoin</w:t>
                          </w:r>
                        </w:p>
                      </w:txbxContent>
                    </v:textbox>
                    <w10:wrap type="square"/>
                  </v:shape>
                </w:pict>
              </mc:Fallback>
            </mc:AlternateContent>
          </w:r>
        </w:p>
        <w:p w14:paraId="3F5FD024" w14:textId="2A813E27" w:rsidR="001A494B" w:rsidRDefault="001A494B">
          <w:pPr>
            <w:spacing w:after="0"/>
            <w:jc w:val="left"/>
          </w:pPr>
        </w:p>
        <w:p w14:paraId="54FCDCF9" w14:textId="644771E5" w:rsidR="001A494B" w:rsidRDefault="001A494B">
          <w:pPr>
            <w:spacing w:after="0"/>
            <w:jc w:val="left"/>
          </w:pPr>
        </w:p>
        <w:p w14:paraId="7D0EE16E" w14:textId="731F28E6" w:rsidR="001A494B" w:rsidRDefault="001A494B">
          <w:pPr>
            <w:spacing w:after="0"/>
            <w:jc w:val="left"/>
          </w:pPr>
        </w:p>
        <w:p w14:paraId="61EE4724" w14:textId="66D6D894" w:rsidR="001A494B" w:rsidRDefault="001A494B">
          <w:pPr>
            <w:spacing w:after="0"/>
            <w:jc w:val="left"/>
          </w:pPr>
        </w:p>
        <w:p w14:paraId="6E5CE457" w14:textId="3D0C2458" w:rsidR="001A494B" w:rsidRDefault="00A0491B">
          <w:pPr>
            <w:spacing w:after="0"/>
            <w:jc w:val="left"/>
          </w:pPr>
          <w:r>
            <w:rPr>
              <w:noProof/>
              <w:color w:val="595959"/>
            </w:rPr>
            <mc:AlternateContent>
              <mc:Choice Requires="wps">
                <w:drawing>
                  <wp:anchor distT="0" distB="0" distL="114300" distR="114300" simplePos="0" relativeHeight="251706368" behindDoc="0" locked="0" layoutInCell="1" allowOverlap="1" wp14:anchorId="0C16116B" wp14:editId="2C0D85C2">
                    <wp:simplePos x="0" y="0"/>
                    <wp:positionH relativeFrom="margin">
                      <wp:posOffset>334010</wp:posOffset>
                    </wp:positionH>
                    <wp:positionV relativeFrom="paragraph">
                      <wp:posOffset>94615</wp:posOffset>
                    </wp:positionV>
                    <wp:extent cx="1981200" cy="541020"/>
                    <wp:effectExtent l="0" t="0" r="0" b="0"/>
                    <wp:wrapNone/>
                    <wp:docPr id="50" name="Zone de texte 50"/>
                    <wp:cNvGraphicFramePr/>
                    <a:graphic xmlns:a="http://schemas.openxmlformats.org/drawingml/2006/main">
                      <a:graphicData uri="http://schemas.microsoft.com/office/word/2010/wordprocessingShape">
                        <wps:wsp>
                          <wps:cNvSpPr txBox="1"/>
                          <wps:spPr>
                            <a:xfrm>
                              <a:off x="0" y="0"/>
                              <a:ext cx="1981200" cy="541020"/>
                            </a:xfrm>
                            <a:prstGeom prst="rect">
                              <a:avLst/>
                            </a:prstGeom>
                            <a:solidFill>
                              <a:schemeClr val="lt1"/>
                            </a:solidFill>
                            <a:ln w="6350">
                              <a:noFill/>
                            </a:ln>
                          </wps:spPr>
                          <wps:txbx>
                            <w:txbxContent>
                              <w:p w14:paraId="6C02B2AA" w14:textId="69922A60" w:rsidR="00857496" w:rsidRPr="00C245D8" w:rsidRDefault="00A0491B" w:rsidP="0037487F">
                                <w:pPr>
                                  <w:jc w:val="center"/>
                                  <w:rPr>
                                    <w:rFonts w:cstheme="minorHAnsi"/>
                                    <w:sz w:val="14"/>
                                    <w:szCs w:val="14"/>
                                  </w:rPr>
                                </w:pPr>
                                <w:r w:rsidRPr="00C245D8">
                                  <w:rPr>
                                    <w:rFonts w:cstheme="minorHAnsi"/>
                                    <w:sz w:val="14"/>
                                    <w:szCs w:val="14"/>
                                  </w:rPr>
                                  <w:t>Téléchargement et envoi via le portail support </w:t>
                                </w:r>
                                <w:hyperlink r:id="rId16" w:history="1">
                                  <w:r w:rsidRPr="00C245D8">
                                    <w:rPr>
                                      <w:rStyle w:val="Lienhypertexte"/>
                                      <w:rFonts w:cstheme="minorHAnsi"/>
                                      <w:sz w:val="14"/>
                                      <w:szCs w:val="14"/>
                                    </w:rPr>
                                    <w:t>https://www.systancia.com</w:t>
                                  </w:r>
                                </w:hyperlink>
                                <w:r w:rsidRPr="00C245D8">
                                  <w:rPr>
                                    <w:rFonts w:cstheme="minorHAnsi"/>
                                    <w:sz w:val="14"/>
                                    <w:szCs w:val="14"/>
                                  </w:rPr>
                                  <w:t xml:space="preserve"> ou à l’adresse support@systancia.com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6116B" id="Zone de texte 50" o:spid="_x0000_s1040" type="#_x0000_t202" style="position:absolute;margin-left:26.3pt;margin-top:7.45pt;width:156pt;height:4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" fillcolor="white [3201]" stroked="f" strokeweight=".5pt">
                    <v:textbox>
                      <w:txbxContent>
                        <w:p w14:paraId="6C02B2AA" w14:textId="69922A60" w:rsidR="00857496" w:rsidRPr="00C245D8" w:rsidRDefault="00A0491B" w:rsidP="0037487F">
                          <w:pPr>
                            <w:jc w:val="center"/>
                            <w:rPr>
                              <w:rFonts w:cstheme="minorHAnsi"/>
                              <w:sz w:val="14"/>
                              <w:szCs w:val="14"/>
                            </w:rPr>
                          </w:pPr>
                          <w:r w:rsidRPr="00C245D8">
                            <w:rPr>
                              <w:rFonts w:cstheme="minorHAnsi"/>
                              <w:sz w:val="14"/>
                              <w:szCs w:val="14"/>
                            </w:rPr>
                            <w:t>Téléchargement et envoi via le portail support </w:t>
                          </w:r>
                          <w:hyperlink r:id="rId17" w:history="1">
                            <w:r w:rsidRPr="00C245D8">
                              <w:rPr>
                                <w:rStyle w:val="Lienhypertexte"/>
                                <w:rFonts w:cstheme="minorHAnsi"/>
                                <w:sz w:val="14"/>
                                <w:szCs w:val="14"/>
                              </w:rPr>
                              <w:t>https://www.systancia.com</w:t>
                            </w:r>
                          </w:hyperlink>
                          <w:r w:rsidRPr="00C245D8">
                            <w:rPr>
                              <w:rFonts w:cstheme="minorHAnsi"/>
                              <w:sz w:val="14"/>
                              <w:szCs w:val="14"/>
                            </w:rPr>
                            <w:t xml:space="preserve"> ou à l’adresse support@systancia.com</w:t>
                          </w:r>
                        </w:p>
                      </w:txbxContent>
                    </v:textbox>
                    <w10:wrap anchorx="margin"/>
                  </v:shape>
                </w:pict>
              </mc:Fallback>
            </mc:AlternateContent>
          </w:r>
        </w:p>
        <w:p w14:paraId="2B6395FA" w14:textId="15DB259A" w:rsidR="00622FE1" w:rsidRDefault="00622FE1">
          <w:pPr>
            <w:spacing w:after="0"/>
            <w:jc w:val="left"/>
          </w:pPr>
        </w:p>
        <w:p w14:paraId="240AAD42" w14:textId="347DB66C" w:rsidR="00622FE1" w:rsidRDefault="00622FE1">
          <w:pPr>
            <w:spacing w:after="0"/>
            <w:jc w:val="left"/>
          </w:pPr>
        </w:p>
        <w:p w14:paraId="55CC0B33" w14:textId="44705BCC" w:rsidR="00622FE1" w:rsidRDefault="00622FE1">
          <w:pPr>
            <w:spacing w:after="0"/>
            <w:jc w:val="left"/>
          </w:pPr>
        </w:p>
        <w:p w14:paraId="33D36277" w14:textId="133E526D" w:rsidR="00622FE1" w:rsidRDefault="00622FE1">
          <w:pPr>
            <w:spacing w:after="0"/>
            <w:jc w:val="left"/>
          </w:pPr>
        </w:p>
        <w:p w14:paraId="033BAEBD" w14:textId="511ADB0E" w:rsidR="00622FE1" w:rsidRDefault="00622FE1">
          <w:pPr>
            <w:spacing w:after="0"/>
            <w:jc w:val="left"/>
          </w:pPr>
        </w:p>
        <w:p w14:paraId="76908C85" w14:textId="226BD3D0" w:rsidR="00622FE1" w:rsidRDefault="00622FE1">
          <w:pPr>
            <w:spacing w:after="0"/>
            <w:jc w:val="left"/>
          </w:pPr>
        </w:p>
        <w:p w14:paraId="675C5B3B" w14:textId="75D7AAE3" w:rsidR="00622FE1" w:rsidRPr="00622FE1" w:rsidRDefault="00622FE1" w:rsidP="00622FE1">
          <w:pPr>
            <w:rPr>
              <w:rFonts w:asciiTheme="minorHAnsi" w:hAnsiTheme="minorHAnsi" w:cstheme="minorHAnsi"/>
              <w:b/>
              <w:bCs/>
              <w:i/>
              <w:iCs/>
              <w:szCs w:val="20"/>
            </w:rPr>
          </w:pPr>
          <w:r w:rsidRPr="00D20B3A">
            <w:rPr>
              <w:rFonts w:asciiTheme="minorHAnsi" w:hAnsiTheme="minorHAnsi" w:cstheme="minorHAnsi"/>
              <w:b/>
              <w:bCs/>
              <w:i/>
              <w:iCs/>
              <w:szCs w:val="20"/>
            </w:rPr>
            <w:t xml:space="preserve">Toute demande </w:t>
          </w:r>
          <w:r>
            <w:rPr>
              <w:rFonts w:asciiTheme="minorHAnsi" w:hAnsiTheme="minorHAnsi" w:cstheme="minorHAnsi"/>
              <w:b/>
              <w:bCs/>
              <w:i/>
              <w:iCs/>
              <w:szCs w:val="20"/>
            </w:rPr>
            <w:t>in</w:t>
          </w:r>
          <w:r w:rsidRPr="00D20B3A">
            <w:rPr>
              <w:rFonts w:asciiTheme="minorHAnsi" w:hAnsiTheme="minorHAnsi" w:cstheme="minorHAnsi"/>
              <w:b/>
              <w:bCs/>
              <w:i/>
              <w:iCs/>
              <w:szCs w:val="20"/>
            </w:rPr>
            <w:t>complète ou ne permettant pas de cibler le besoin ne pourra être évalué</w:t>
          </w:r>
          <w:r>
            <w:rPr>
              <w:rFonts w:asciiTheme="minorHAnsi" w:hAnsiTheme="minorHAnsi" w:cstheme="minorHAnsi"/>
              <w:b/>
              <w:bCs/>
              <w:i/>
              <w:iCs/>
              <w:szCs w:val="20"/>
            </w:rPr>
            <w:t>e</w:t>
          </w:r>
          <w:r w:rsidRPr="00D20B3A">
            <w:rPr>
              <w:rFonts w:asciiTheme="minorHAnsi" w:hAnsiTheme="minorHAnsi" w:cstheme="minorHAnsi"/>
              <w:b/>
              <w:bCs/>
              <w:i/>
              <w:iCs/>
              <w:szCs w:val="20"/>
            </w:rPr>
            <w:t xml:space="preserve"> dans les délais indiqués. Elle pourra également faire l’objet d’une demande de complément d’information</w:t>
          </w:r>
          <w:r>
            <w:rPr>
              <w:rFonts w:asciiTheme="minorHAnsi" w:hAnsiTheme="minorHAnsi" w:cstheme="minorHAnsi"/>
              <w:b/>
              <w:bCs/>
              <w:i/>
              <w:iCs/>
              <w:szCs w:val="20"/>
            </w:rPr>
            <w:t>s</w:t>
          </w:r>
          <w:r w:rsidRPr="00D20B3A">
            <w:rPr>
              <w:rFonts w:asciiTheme="minorHAnsi" w:hAnsiTheme="minorHAnsi" w:cstheme="minorHAnsi"/>
              <w:b/>
              <w:bCs/>
              <w:i/>
              <w:iCs/>
              <w:szCs w:val="20"/>
            </w:rPr>
            <w:t>.</w:t>
          </w:r>
        </w:p>
        <w:p w14:paraId="484D3433" w14:textId="7667BB5F" w:rsidR="00754C60" w:rsidRDefault="00857496">
          <w:pPr>
            <w:spacing w:after="0"/>
            <w:jc w:val="left"/>
            <w:sectPr w:rsidR="00754C60" w:rsidSect="00754C60">
              <w:pgSz w:w="16838" w:h="11906" w:orient="landscape" w:code="9"/>
              <w:pgMar w:top="849" w:right="1418" w:bottom="1418" w:left="1418" w:header="284" w:footer="693" w:gutter="0"/>
              <w:cols w:space="708"/>
              <w:titlePg/>
              <w:docGrid w:linePitch="360"/>
            </w:sectPr>
          </w:pPr>
          <w:r>
            <w:rPr>
              <w:noProof/>
              <w:color w:val="595959"/>
            </w:rPr>
            <mc:AlternateContent>
              <mc:Choice Requires="wps">
                <w:drawing>
                  <wp:anchor distT="0" distB="0" distL="114300" distR="114300" simplePos="0" relativeHeight="251714560" behindDoc="0" locked="0" layoutInCell="1" allowOverlap="1" wp14:anchorId="06844540" wp14:editId="048C1C5C">
                    <wp:simplePos x="0" y="0"/>
                    <wp:positionH relativeFrom="column">
                      <wp:posOffset>289560</wp:posOffset>
                    </wp:positionH>
                    <wp:positionV relativeFrom="paragraph">
                      <wp:posOffset>4838700</wp:posOffset>
                    </wp:positionV>
                    <wp:extent cx="7315200" cy="457200"/>
                    <wp:effectExtent l="0" t="0" r="0" b="0"/>
                    <wp:wrapNone/>
                    <wp:docPr id="54" name="Zone de texte 54"/>
                    <wp:cNvGraphicFramePr/>
                    <a:graphic xmlns:a="http://schemas.openxmlformats.org/drawingml/2006/main">
                      <a:graphicData uri="http://schemas.microsoft.com/office/word/2010/wordprocessingShape">
                        <wps:wsp>
                          <wps:cNvSpPr txBox="1"/>
                          <wps:spPr>
                            <a:xfrm>
                              <a:off x="0" y="0"/>
                              <a:ext cx="7315200" cy="457200"/>
                            </a:xfrm>
                            <a:prstGeom prst="rect">
                              <a:avLst/>
                            </a:prstGeom>
                            <a:solidFill>
                              <a:schemeClr val="lt1"/>
                            </a:solidFill>
                            <a:ln w="6350">
                              <a:noFill/>
                            </a:ln>
                          </wps:spPr>
                          <wps:txbx>
                            <w:txbxContent>
                              <w:p w14:paraId="7EF44D5C" w14:textId="77777777" w:rsidR="00857496" w:rsidRPr="00D20B3A" w:rsidRDefault="00857496" w:rsidP="00857496">
                                <w:pPr>
                                  <w:rPr>
                                    <w:rFonts w:asciiTheme="minorHAnsi" w:hAnsiTheme="minorHAnsi" w:cstheme="minorHAnsi"/>
                                    <w:b/>
                                    <w:bCs/>
                                    <w:i/>
                                    <w:iCs/>
                                    <w:szCs w:val="20"/>
                                  </w:rPr>
                                </w:pPr>
                                <w:r w:rsidRPr="00D20B3A">
                                  <w:rPr>
                                    <w:rFonts w:asciiTheme="minorHAnsi" w:hAnsiTheme="minorHAnsi" w:cstheme="minorHAnsi"/>
                                    <w:b/>
                                    <w:bCs/>
                                    <w:i/>
                                    <w:iCs/>
                                    <w:szCs w:val="20"/>
                                  </w:rPr>
                                  <w:t xml:space="preserve">Toute demande </w:t>
                                </w:r>
                                <w:r>
                                  <w:rPr>
                                    <w:rFonts w:asciiTheme="minorHAnsi" w:hAnsiTheme="minorHAnsi" w:cstheme="minorHAnsi"/>
                                    <w:b/>
                                    <w:bCs/>
                                    <w:i/>
                                    <w:iCs/>
                                    <w:szCs w:val="20"/>
                                  </w:rPr>
                                  <w:t>in</w:t>
                                </w:r>
                                <w:r w:rsidRPr="00D20B3A">
                                  <w:rPr>
                                    <w:rFonts w:asciiTheme="minorHAnsi" w:hAnsiTheme="minorHAnsi" w:cstheme="minorHAnsi"/>
                                    <w:b/>
                                    <w:bCs/>
                                    <w:i/>
                                    <w:iCs/>
                                    <w:szCs w:val="20"/>
                                  </w:rPr>
                                  <w:t>complète ou ne permettant pas de cibler le besoin ne pourra être évalué dans les délais indiqués. Elle pourra également faire l’objet d’une demande de complément d’information</w:t>
                                </w:r>
                                <w:r>
                                  <w:rPr>
                                    <w:rFonts w:asciiTheme="minorHAnsi" w:hAnsiTheme="minorHAnsi" w:cstheme="minorHAnsi"/>
                                    <w:b/>
                                    <w:bCs/>
                                    <w:i/>
                                    <w:iCs/>
                                    <w:szCs w:val="20"/>
                                  </w:rPr>
                                  <w:t>s</w:t>
                                </w:r>
                                <w:r w:rsidRPr="00D20B3A">
                                  <w:rPr>
                                    <w:rFonts w:asciiTheme="minorHAnsi" w:hAnsiTheme="minorHAnsi" w:cstheme="minorHAnsi"/>
                                    <w:b/>
                                    <w:bCs/>
                                    <w:i/>
                                    <w:iCs/>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44540" id="Zone de texte 54" o:spid="_x0000_s1041" type="#_x0000_t202" style="position:absolute;margin-left:22.8pt;margin-top:381pt;width:8in;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" fillcolor="white [3201]" stroked="f" strokeweight=".5pt">
                    <v:textbox>
                      <w:txbxContent>
                        <w:p w14:paraId="7EF44D5C" w14:textId="77777777" w:rsidR="00857496" w:rsidRPr="00D20B3A" w:rsidRDefault="00857496" w:rsidP="00857496">
                          <w:pPr>
                            <w:rPr>
                              <w:rFonts w:asciiTheme="minorHAnsi" w:hAnsiTheme="minorHAnsi" w:cstheme="minorHAnsi"/>
                              <w:b/>
                              <w:bCs/>
                              <w:i/>
                              <w:iCs/>
                              <w:szCs w:val="20"/>
                            </w:rPr>
                          </w:pPr>
                          <w:r w:rsidRPr="00D20B3A">
                            <w:rPr>
                              <w:rFonts w:asciiTheme="minorHAnsi" w:hAnsiTheme="minorHAnsi" w:cstheme="minorHAnsi"/>
                              <w:b/>
                              <w:bCs/>
                              <w:i/>
                              <w:iCs/>
                              <w:szCs w:val="20"/>
                            </w:rPr>
                            <w:t xml:space="preserve">Toute demande </w:t>
                          </w:r>
                          <w:r>
                            <w:rPr>
                              <w:rFonts w:asciiTheme="minorHAnsi" w:hAnsiTheme="minorHAnsi" w:cstheme="minorHAnsi"/>
                              <w:b/>
                              <w:bCs/>
                              <w:i/>
                              <w:iCs/>
                              <w:szCs w:val="20"/>
                            </w:rPr>
                            <w:t>in</w:t>
                          </w:r>
                          <w:r w:rsidRPr="00D20B3A">
                            <w:rPr>
                              <w:rFonts w:asciiTheme="minorHAnsi" w:hAnsiTheme="minorHAnsi" w:cstheme="minorHAnsi"/>
                              <w:b/>
                              <w:bCs/>
                              <w:i/>
                              <w:iCs/>
                              <w:szCs w:val="20"/>
                            </w:rPr>
                            <w:t>complète ou ne permettant pas de cibler le besoin ne pourra être évalué dans les délais indiqués. Elle pourra également faire l’objet d’une demande de complément d’information</w:t>
                          </w:r>
                          <w:r>
                            <w:rPr>
                              <w:rFonts w:asciiTheme="minorHAnsi" w:hAnsiTheme="minorHAnsi" w:cstheme="minorHAnsi"/>
                              <w:b/>
                              <w:bCs/>
                              <w:i/>
                              <w:iCs/>
                              <w:szCs w:val="20"/>
                            </w:rPr>
                            <w:t>s</w:t>
                          </w:r>
                          <w:r w:rsidRPr="00D20B3A">
                            <w:rPr>
                              <w:rFonts w:asciiTheme="minorHAnsi" w:hAnsiTheme="minorHAnsi" w:cstheme="minorHAnsi"/>
                              <w:b/>
                              <w:bCs/>
                              <w:i/>
                              <w:iCs/>
                              <w:szCs w:val="20"/>
                            </w:rPr>
                            <w:t>.</w:t>
                          </w:r>
                        </w:p>
                      </w:txbxContent>
                    </v:textbox>
                  </v:shape>
                </w:pict>
              </mc:Fallback>
            </mc:AlternateContent>
          </w:r>
        </w:p>
        <w:p w14:paraId="0BC776FB" w14:textId="54D86690" w:rsidR="000F1012" w:rsidRDefault="00F84971">
          <w:pPr>
            <w:spacing w:after="0"/>
            <w:jc w:val="left"/>
          </w:pPr>
        </w:p>
      </w:sdtContent>
    </w:sdt>
    <w:p w14:paraId="62D97F99" w14:textId="77777777" w:rsidR="002F7940" w:rsidRDefault="002F7940" w:rsidP="0054051A">
      <w:pPr>
        <w:pStyle w:val="Paragraphedeliste"/>
        <w:numPr>
          <w:ilvl w:val="0"/>
          <w:numId w:val="29"/>
        </w:numPr>
        <w:spacing w:after="160" w:line="259" w:lineRule="auto"/>
        <w:ind w:left="426"/>
        <w:contextualSpacing/>
        <w:rPr>
          <w:color w:val="595959"/>
        </w:rPr>
      </w:pPr>
      <w:bookmarkStart w:id="0" w:name="_Hlk77859257"/>
      <w:r>
        <w:rPr>
          <w:color w:val="595959"/>
        </w:rPr>
        <w:t>Lorsqu’un client ou un partenaire ouvre un dossier CRM pour faire part d’une proposition d’évolution, Systancia, sous un délai de 7 jours, fait parvenir cette présente fiche au demandeur pour qu’il la remplisse.</w:t>
      </w:r>
    </w:p>
    <w:p w14:paraId="4D010612" w14:textId="7B84F80D" w:rsidR="002F7940" w:rsidRDefault="002F7940" w:rsidP="0054051A">
      <w:pPr>
        <w:pStyle w:val="Paragraphedeliste"/>
        <w:numPr>
          <w:ilvl w:val="0"/>
          <w:numId w:val="29"/>
        </w:numPr>
        <w:spacing w:after="160" w:line="259" w:lineRule="auto"/>
        <w:ind w:left="426"/>
        <w:contextualSpacing/>
        <w:rPr>
          <w:color w:val="595959"/>
        </w:rPr>
      </w:pPr>
      <w:r>
        <w:rPr>
          <w:color w:val="595959"/>
        </w:rPr>
        <w:t xml:space="preserve">Après la réception de cette présente fiche renseignée par le demandeur, une analyse d’acceptabilité pour donner un accord de principe de la </w:t>
      </w:r>
      <w:bookmarkStart w:id="1" w:name="_Hlk76657715"/>
      <w:r>
        <w:rPr>
          <w:color w:val="595959"/>
        </w:rPr>
        <w:t xml:space="preserve">proposition </w:t>
      </w:r>
      <w:bookmarkEnd w:id="1"/>
      <w:r>
        <w:rPr>
          <w:color w:val="595959"/>
        </w:rPr>
        <w:t xml:space="preserve">est réalisée. L’accord de principe ne garantit pas la prise en charge de la proposition d’évolution, elle permet uniquement de rentrer dans l’étape suivante. Le retour de la décision est fait </w:t>
      </w:r>
      <w:r w:rsidR="000A2940">
        <w:rPr>
          <w:color w:val="595959"/>
        </w:rPr>
        <w:t xml:space="preserve">par email </w:t>
      </w:r>
      <w:r>
        <w:rPr>
          <w:color w:val="595959"/>
        </w:rPr>
        <w:t xml:space="preserve">dans un </w:t>
      </w:r>
      <w:r w:rsidRPr="00C27A28">
        <w:rPr>
          <w:color w:val="595959"/>
        </w:rPr>
        <w:t>délai de 30 jours</w:t>
      </w:r>
      <w:r>
        <w:rPr>
          <w:color w:val="595959"/>
        </w:rPr>
        <w:t xml:space="preserve"> maximum.</w:t>
      </w:r>
    </w:p>
    <w:p w14:paraId="3B52B330" w14:textId="09C62850" w:rsidR="002F7940" w:rsidRPr="004A0FC3" w:rsidRDefault="000A2940" w:rsidP="0054051A">
      <w:pPr>
        <w:pStyle w:val="Paragraphedeliste"/>
        <w:numPr>
          <w:ilvl w:val="0"/>
          <w:numId w:val="29"/>
        </w:numPr>
        <w:spacing w:after="160" w:line="259" w:lineRule="auto"/>
        <w:ind w:left="426"/>
        <w:contextualSpacing/>
        <w:rPr>
          <w:color w:val="595959"/>
        </w:rPr>
      </w:pPr>
      <w:r w:rsidRPr="000A2940">
        <w:rPr>
          <w:color w:val="595959"/>
        </w:rPr>
        <w:t xml:space="preserve">Etude de faisabilité et </w:t>
      </w:r>
      <w:r>
        <w:rPr>
          <w:color w:val="595959"/>
        </w:rPr>
        <w:t xml:space="preserve">de la </w:t>
      </w:r>
      <w:r w:rsidRPr="000A2940">
        <w:rPr>
          <w:color w:val="595959"/>
        </w:rPr>
        <w:t>charge</w:t>
      </w:r>
      <w:r w:rsidR="008A01AE">
        <w:rPr>
          <w:color w:val="595959"/>
        </w:rPr>
        <w:t xml:space="preserve"> </w:t>
      </w:r>
      <w:r w:rsidR="002F7940" w:rsidRPr="004A0FC3">
        <w:rPr>
          <w:color w:val="595959"/>
        </w:rPr>
        <w:t xml:space="preserve">de la </w:t>
      </w:r>
      <w:r w:rsidR="002F7940">
        <w:rPr>
          <w:color w:val="595959"/>
        </w:rPr>
        <w:t xml:space="preserve">proposition </w:t>
      </w:r>
      <w:r w:rsidR="002F7940" w:rsidRPr="004A0FC3">
        <w:rPr>
          <w:color w:val="595959"/>
        </w:rPr>
        <w:t>d’évolution. Cette étape permet de déterminer la réelle faisabilité, de rédiger des spécifications fonctionnelles et techniques des fonctionnalités à développer et d’en évaluer la charge. Les spécifications fonctionnelles de l’évolution ou d’une solution alternative seront communiquées au demandeur pour validation du besoin. A la fin de cette étape, une décision est prise pour intégrer ou non l’évolution dans la roadmap produit.</w:t>
      </w:r>
      <w:r w:rsidR="002F7940">
        <w:rPr>
          <w:color w:val="595959"/>
        </w:rPr>
        <w:t xml:space="preserve"> Des </w:t>
      </w:r>
      <w:r w:rsidR="002F7940" w:rsidRPr="00C005F4">
        <w:rPr>
          <w:color w:val="595959"/>
        </w:rPr>
        <w:t xml:space="preserve">indications de version et de délai pour </w:t>
      </w:r>
      <w:r w:rsidR="002F7940">
        <w:rPr>
          <w:color w:val="595959"/>
        </w:rPr>
        <w:t>leur</w:t>
      </w:r>
      <w:r w:rsidR="002F7940" w:rsidRPr="00C005F4">
        <w:rPr>
          <w:color w:val="595959"/>
        </w:rPr>
        <w:t xml:space="preserve"> mise en disponibilité</w:t>
      </w:r>
      <w:r w:rsidR="002F7940">
        <w:rPr>
          <w:color w:val="595959"/>
        </w:rPr>
        <w:t xml:space="preserve"> seront communiquées au demandeur.</w:t>
      </w:r>
      <w:r w:rsidR="002F7940">
        <w:t xml:space="preserve"> </w:t>
      </w:r>
    </w:p>
    <w:p w14:paraId="6EB0F953" w14:textId="77777777" w:rsidR="002F7940" w:rsidRPr="00C005F4" w:rsidRDefault="002F7940" w:rsidP="002F7940">
      <w:pPr>
        <w:rPr>
          <w:color w:val="595959"/>
        </w:rPr>
      </w:pPr>
    </w:p>
    <w:p w14:paraId="1659CA88" w14:textId="77777777" w:rsidR="002F7940" w:rsidRDefault="002F7940" w:rsidP="00BB54D5">
      <w:pPr>
        <w:pStyle w:val="Style1"/>
        <w:keepNext w:val="0"/>
        <w:numPr>
          <w:ilvl w:val="0"/>
          <w:numId w:val="28"/>
        </w:numPr>
        <w:spacing w:before="0" w:after="160" w:line="259" w:lineRule="auto"/>
        <w:ind w:left="0" w:hanging="11"/>
        <w:jc w:val="left"/>
        <w:outlineLvl w:val="9"/>
      </w:pPr>
      <w:r>
        <w:t>Description évolution</w:t>
      </w:r>
    </w:p>
    <w:p w14:paraId="0DBB941B" w14:textId="77777777" w:rsidR="002F7940" w:rsidRPr="0054051A" w:rsidRDefault="002F7940" w:rsidP="002F7940">
      <w:pPr>
        <w:suppressAutoHyphens/>
        <w:autoSpaceDN w:val="0"/>
        <w:spacing w:before="280" w:after="280"/>
        <w:textAlignment w:val="baseline"/>
        <w:rPr>
          <w:i/>
          <w:color w:val="595959"/>
          <w:sz w:val="22"/>
          <w:szCs w:val="22"/>
        </w:rPr>
      </w:pPr>
      <w:r w:rsidRPr="0054051A">
        <w:rPr>
          <w:i/>
          <w:color w:val="595959"/>
          <w:sz w:val="22"/>
          <w:szCs w:val="22"/>
        </w:rPr>
        <w:t>Titre de l’évolution / description brève de la proposition d’évolution</w:t>
      </w:r>
    </w:p>
    <w:p w14:paraId="702D9B55" w14:textId="77777777" w:rsidR="002F7940" w:rsidRDefault="002F7940" w:rsidP="00BB54D5">
      <w:pPr>
        <w:pStyle w:val="Style1"/>
        <w:keepNext w:val="0"/>
        <w:numPr>
          <w:ilvl w:val="0"/>
          <w:numId w:val="28"/>
        </w:numPr>
        <w:spacing w:before="0" w:after="160" w:line="259" w:lineRule="auto"/>
        <w:ind w:left="0" w:hanging="11"/>
        <w:jc w:val="left"/>
        <w:outlineLvl w:val="9"/>
      </w:pPr>
      <w:r>
        <w:t>Informations générales</w:t>
      </w:r>
    </w:p>
    <w:p w14:paraId="20AD0FAE" w14:textId="77777777" w:rsidR="002F7940" w:rsidRDefault="002F7940" w:rsidP="002F7940">
      <w:pPr>
        <w:suppressAutoHyphens/>
        <w:autoSpaceDN w:val="0"/>
        <w:spacing w:after="0"/>
        <w:textAlignment w:val="baseline"/>
        <w:rPr>
          <w:rFonts w:cs="Verdana"/>
          <w:kern w:val="3"/>
          <w:sz w:val="14"/>
          <w:lang w:eastAsia="zh-CN"/>
        </w:rPr>
      </w:pP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10" w:type="dxa"/>
          <w:right w:w="10" w:type="dxa"/>
        </w:tblCellMar>
        <w:tblLook w:val="0000" w:firstRow="0" w:lastRow="0" w:firstColumn="0" w:lastColumn="0" w:noHBand="0" w:noVBand="0"/>
      </w:tblPr>
      <w:tblGrid>
        <w:gridCol w:w="2973"/>
        <w:gridCol w:w="6490"/>
      </w:tblGrid>
      <w:tr w:rsidR="002F7940" w:rsidRPr="008776E4" w14:paraId="28E353A3" w14:textId="77777777" w:rsidTr="00BB54D5">
        <w:trPr>
          <w:tblHeader/>
        </w:trPr>
        <w:tc>
          <w:tcPr>
            <w:tcW w:w="1571" w:type="pct"/>
            <w:shd w:val="clear" w:color="auto" w:fill="B7CB00"/>
            <w:tcMar>
              <w:top w:w="58" w:type="dxa"/>
              <w:left w:w="58" w:type="dxa"/>
              <w:bottom w:w="58" w:type="dxa"/>
              <w:right w:w="58" w:type="dxa"/>
            </w:tcMar>
          </w:tcPr>
          <w:p w14:paraId="2A3F4D2B" w14:textId="77777777" w:rsidR="002F7940" w:rsidRPr="008776E4" w:rsidRDefault="002F7940" w:rsidP="007D2014">
            <w:pPr>
              <w:pStyle w:val="StyleReferenceFicheGauche0cm"/>
              <w:spacing w:before="120" w:after="120"/>
              <w:jc w:val="center"/>
              <w:rPr>
                <w:color w:val="FFFFFF" w:themeColor="background1"/>
                <w:sz w:val="20"/>
              </w:rPr>
            </w:pPr>
            <w:r w:rsidRPr="008776E4">
              <w:rPr>
                <w:color w:val="FFFFFF" w:themeColor="background1"/>
                <w:sz w:val="20"/>
              </w:rPr>
              <w:t>Elément requis</w:t>
            </w:r>
          </w:p>
        </w:tc>
        <w:tc>
          <w:tcPr>
            <w:tcW w:w="3429" w:type="pct"/>
            <w:shd w:val="clear" w:color="auto" w:fill="B7CB00"/>
            <w:tcMar>
              <w:top w:w="58" w:type="dxa"/>
              <w:left w:w="58" w:type="dxa"/>
              <w:bottom w:w="58" w:type="dxa"/>
              <w:right w:w="58" w:type="dxa"/>
            </w:tcMar>
          </w:tcPr>
          <w:p w14:paraId="598044FC" w14:textId="77777777" w:rsidR="002F7940" w:rsidRPr="008776E4" w:rsidRDefault="002F7940" w:rsidP="007D2014">
            <w:pPr>
              <w:pStyle w:val="StyleReferenceFicheGauche0cm"/>
              <w:spacing w:before="120" w:after="120"/>
              <w:jc w:val="center"/>
              <w:rPr>
                <w:rFonts w:cs="Verdana"/>
                <w:i/>
                <w:color w:val="FFFFFF" w:themeColor="background1"/>
                <w:kern w:val="3"/>
                <w:sz w:val="18"/>
                <w:szCs w:val="18"/>
                <w:lang w:val="en-IN" w:eastAsia="zh-CN"/>
              </w:rPr>
            </w:pPr>
            <w:r w:rsidRPr="008776E4">
              <w:rPr>
                <w:color w:val="FFFFFF" w:themeColor="background1"/>
                <w:sz w:val="20"/>
              </w:rPr>
              <w:t>Descriptif</w:t>
            </w:r>
          </w:p>
        </w:tc>
      </w:tr>
      <w:tr w:rsidR="002F7940" w:rsidRPr="00B1612A" w14:paraId="55BD909E" w14:textId="77777777" w:rsidTr="00BB54D5">
        <w:tc>
          <w:tcPr>
            <w:tcW w:w="1571" w:type="pct"/>
            <w:tcMar>
              <w:top w:w="58" w:type="dxa"/>
              <w:left w:w="58" w:type="dxa"/>
              <w:bottom w:w="58" w:type="dxa"/>
              <w:right w:w="58" w:type="dxa"/>
            </w:tcMar>
          </w:tcPr>
          <w:p w14:paraId="340C50C2" w14:textId="77777777" w:rsidR="002F7940" w:rsidRPr="00B1612A" w:rsidRDefault="002F7940" w:rsidP="007D2014">
            <w:pPr>
              <w:suppressAutoHyphens/>
              <w:autoSpaceDN w:val="0"/>
              <w:snapToGrid w:val="0"/>
              <w:spacing w:after="0"/>
              <w:textAlignment w:val="baseline"/>
              <w:rPr>
                <w:rFonts w:cs="Verdana"/>
                <w:b/>
                <w:color w:val="333333"/>
                <w:kern w:val="3"/>
                <w:sz w:val="18"/>
                <w:szCs w:val="18"/>
                <w:lang w:val="en-IN" w:eastAsia="zh-CN"/>
              </w:rPr>
            </w:pPr>
            <w:r>
              <w:rPr>
                <w:rFonts w:cs="Verdana"/>
                <w:b/>
                <w:color w:val="333333"/>
                <w:kern w:val="3"/>
                <w:sz w:val="18"/>
                <w:szCs w:val="18"/>
                <w:lang w:val="en-IN" w:eastAsia="zh-CN"/>
              </w:rPr>
              <w:t>Produit concerné</w:t>
            </w:r>
          </w:p>
        </w:tc>
        <w:sdt>
          <w:sdtPr>
            <w:rPr>
              <w:rFonts w:cs="Verdana"/>
              <w:i/>
              <w:color w:val="333333"/>
              <w:kern w:val="3"/>
              <w:sz w:val="18"/>
              <w:szCs w:val="18"/>
              <w:lang w:val="en-IN" w:eastAsia="zh-CN"/>
            </w:rPr>
            <w:id w:val="-712031364"/>
            <w:placeholder>
              <w:docPart w:val="3030466C09D64D33A029B68CCEEC88DF"/>
            </w:placeholder>
            <w:showingPlcHdr/>
            <w:dropDownList>
              <w:listItem w:value="Choisissez un élément."/>
              <w:listItem w:displayText="Systancia Workplace" w:value="Systancia Workplace"/>
              <w:listItem w:displayText="Systanca Gate" w:value="Systanca Gate"/>
              <w:listItem w:displayText="Systancia Cleanroom" w:value="Systancia Cleanroom"/>
              <w:listItem w:displayText="Systancia Access" w:value="Systancia Access"/>
              <w:listItem w:displayText="Systancia Identity" w:value="Systancia Identity"/>
              <w:listItem w:displayText="Systancia GreenArgile" w:value="Systancia GreenArgile"/>
            </w:dropDownList>
          </w:sdtPr>
          <w:sdtEndPr/>
          <w:sdtContent>
            <w:tc>
              <w:tcPr>
                <w:tcW w:w="3429" w:type="pct"/>
                <w:tcMar>
                  <w:top w:w="58" w:type="dxa"/>
                  <w:left w:w="58" w:type="dxa"/>
                  <w:bottom w:w="58" w:type="dxa"/>
                  <w:right w:w="58" w:type="dxa"/>
                </w:tcMar>
              </w:tcPr>
              <w:p w14:paraId="5782F353" w14:textId="77777777" w:rsidR="002F7940" w:rsidRPr="00B1612A" w:rsidRDefault="002F7940" w:rsidP="007D2014">
                <w:pPr>
                  <w:rPr>
                    <w:rFonts w:cs="Verdana"/>
                    <w:i/>
                    <w:color w:val="333333"/>
                    <w:kern w:val="3"/>
                    <w:sz w:val="18"/>
                    <w:szCs w:val="18"/>
                    <w:lang w:val="en-IN" w:eastAsia="zh-CN"/>
                  </w:rPr>
                </w:pPr>
                <w:r w:rsidRPr="002C67F9">
                  <w:rPr>
                    <w:rStyle w:val="Textedelespacerserv"/>
                  </w:rPr>
                  <w:t>Choisissez un élément.</w:t>
                </w:r>
              </w:p>
            </w:tc>
          </w:sdtContent>
        </w:sdt>
      </w:tr>
      <w:tr w:rsidR="002F7940" w14:paraId="7503EF8B" w14:textId="77777777" w:rsidTr="00BB54D5">
        <w:tc>
          <w:tcPr>
            <w:tcW w:w="1571" w:type="pct"/>
            <w:tcMar>
              <w:top w:w="58" w:type="dxa"/>
              <w:left w:w="58" w:type="dxa"/>
              <w:bottom w:w="58" w:type="dxa"/>
              <w:right w:w="58" w:type="dxa"/>
            </w:tcMar>
          </w:tcPr>
          <w:p w14:paraId="6461D297" w14:textId="77777777" w:rsidR="002F7940" w:rsidRPr="00CB4F1D" w:rsidRDefault="002F7940" w:rsidP="007D2014">
            <w:pPr>
              <w:suppressAutoHyphens/>
              <w:autoSpaceDN w:val="0"/>
              <w:snapToGrid w:val="0"/>
              <w:spacing w:after="0"/>
              <w:textAlignment w:val="baseline"/>
              <w:rPr>
                <w:rFonts w:cs="Verdana"/>
                <w:b/>
                <w:color w:val="333333"/>
                <w:kern w:val="3"/>
                <w:sz w:val="18"/>
                <w:szCs w:val="18"/>
                <w:lang w:val="en-IN" w:eastAsia="zh-CN"/>
              </w:rPr>
            </w:pPr>
            <w:r>
              <w:rPr>
                <w:rFonts w:cs="Verdana"/>
                <w:b/>
                <w:color w:val="333333"/>
                <w:kern w:val="3"/>
                <w:sz w:val="18"/>
                <w:szCs w:val="18"/>
                <w:lang w:val="en-IN" w:eastAsia="zh-CN"/>
              </w:rPr>
              <w:t>Version utilisée</w:t>
            </w:r>
            <w:r w:rsidRPr="00CB4F1D">
              <w:rPr>
                <w:rFonts w:cs="Verdana"/>
                <w:b/>
                <w:color w:val="333333"/>
                <w:kern w:val="3"/>
                <w:sz w:val="18"/>
                <w:szCs w:val="18"/>
                <w:lang w:val="en-IN" w:eastAsia="zh-CN"/>
              </w:rPr>
              <w:t xml:space="preserve"> </w:t>
            </w:r>
          </w:p>
        </w:tc>
        <w:sdt>
          <w:sdtPr>
            <w:rPr>
              <w:rFonts w:cs="Verdana"/>
              <w:color w:val="333333"/>
              <w:kern w:val="3"/>
              <w:sz w:val="18"/>
              <w:szCs w:val="18"/>
              <w:lang w:val="en-IN" w:eastAsia="zh-CN"/>
            </w:rPr>
            <w:id w:val="889383915"/>
            <w:placeholder>
              <w:docPart w:val="211156EBBFEF4B9D86D5A946A3989A51"/>
            </w:placeholder>
            <w:showingPlcHdr/>
            <w:text/>
          </w:sdtPr>
          <w:sdtEndPr/>
          <w:sdtContent>
            <w:tc>
              <w:tcPr>
                <w:tcW w:w="3429" w:type="pct"/>
                <w:tcMar>
                  <w:top w:w="58" w:type="dxa"/>
                  <w:left w:w="58" w:type="dxa"/>
                  <w:bottom w:w="58" w:type="dxa"/>
                  <w:right w:w="58" w:type="dxa"/>
                </w:tcMar>
              </w:tcPr>
              <w:p w14:paraId="17D8D8DA" w14:textId="77777777" w:rsidR="002F7940" w:rsidRPr="008F2206" w:rsidRDefault="002F7940" w:rsidP="007D2014">
                <w:pPr>
                  <w:rPr>
                    <w:rFonts w:cs="Verdana"/>
                    <w:color w:val="333333"/>
                    <w:kern w:val="3"/>
                    <w:sz w:val="18"/>
                    <w:szCs w:val="18"/>
                    <w:lang w:eastAsia="zh-CN"/>
                  </w:rPr>
                </w:pPr>
                <w:r w:rsidRPr="00CE6250">
                  <w:rPr>
                    <w:rStyle w:val="Textedelespacerserv"/>
                  </w:rPr>
                  <w:t>Cliquez ou appuyez ici pour entrer du texte.</w:t>
                </w:r>
              </w:p>
            </w:tc>
          </w:sdtContent>
        </w:sdt>
      </w:tr>
      <w:tr w:rsidR="002F7940" w14:paraId="65B89004" w14:textId="77777777" w:rsidTr="00BB54D5">
        <w:tc>
          <w:tcPr>
            <w:tcW w:w="1571" w:type="pct"/>
            <w:tcMar>
              <w:top w:w="58" w:type="dxa"/>
              <w:left w:w="58" w:type="dxa"/>
              <w:bottom w:w="58" w:type="dxa"/>
              <w:right w:w="58" w:type="dxa"/>
            </w:tcMar>
          </w:tcPr>
          <w:p w14:paraId="3309AB39" w14:textId="77777777" w:rsidR="002F7940" w:rsidRPr="008F2206" w:rsidRDefault="002F7940" w:rsidP="007D2014">
            <w:pPr>
              <w:suppressAutoHyphens/>
              <w:autoSpaceDN w:val="0"/>
              <w:snapToGrid w:val="0"/>
              <w:spacing w:after="0"/>
              <w:textAlignment w:val="baseline"/>
              <w:rPr>
                <w:rFonts w:cs="Verdana"/>
                <w:b/>
                <w:color w:val="333333"/>
                <w:kern w:val="3"/>
                <w:sz w:val="18"/>
                <w:szCs w:val="18"/>
                <w:lang w:eastAsia="zh-CN"/>
              </w:rPr>
            </w:pPr>
            <w:r w:rsidRPr="008F2206">
              <w:rPr>
                <w:rFonts w:cs="Verdana"/>
                <w:b/>
                <w:color w:val="333333"/>
                <w:kern w:val="3"/>
                <w:sz w:val="18"/>
                <w:szCs w:val="18"/>
                <w:lang w:eastAsia="zh-CN"/>
              </w:rPr>
              <w:t>Nombre d’utilisateurs finaux et/ou nombre de licences</w:t>
            </w:r>
          </w:p>
        </w:tc>
        <w:sdt>
          <w:sdtPr>
            <w:rPr>
              <w:rFonts w:cs="Verdana"/>
              <w:color w:val="333333"/>
              <w:kern w:val="3"/>
              <w:sz w:val="18"/>
              <w:szCs w:val="18"/>
              <w:lang w:val="en-IN" w:eastAsia="zh-CN"/>
            </w:rPr>
            <w:id w:val="-17170702"/>
            <w:placeholder>
              <w:docPart w:val="C7E32DE3C3934B0C9A95233CAC5DFDB3"/>
            </w:placeholder>
            <w:showingPlcHdr/>
            <w:text/>
          </w:sdtPr>
          <w:sdtEndPr/>
          <w:sdtContent>
            <w:tc>
              <w:tcPr>
                <w:tcW w:w="3429" w:type="pct"/>
                <w:tcMar>
                  <w:top w:w="58" w:type="dxa"/>
                  <w:left w:w="58" w:type="dxa"/>
                  <w:bottom w:w="58" w:type="dxa"/>
                  <w:right w:w="58" w:type="dxa"/>
                </w:tcMar>
              </w:tcPr>
              <w:p w14:paraId="14FA69C6" w14:textId="77777777" w:rsidR="002F7940" w:rsidRPr="008F2206" w:rsidRDefault="002F7940" w:rsidP="007D2014">
                <w:pPr>
                  <w:rPr>
                    <w:rFonts w:cs="Verdana"/>
                    <w:color w:val="333333"/>
                    <w:kern w:val="3"/>
                    <w:sz w:val="18"/>
                    <w:szCs w:val="18"/>
                    <w:lang w:eastAsia="zh-CN"/>
                  </w:rPr>
                </w:pPr>
                <w:r w:rsidRPr="00CE6250">
                  <w:rPr>
                    <w:rStyle w:val="Textedelespacerserv"/>
                  </w:rPr>
                  <w:t>Cliquez ou appuyez ici pour entrer du texte.</w:t>
                </w:r>
              </w:p>
            </w:tc>
          </w:sdtContent>
        </w:sdt>
      </w:tr>
      <w:tr w:rsidR="002F7940" w:rsidRPr="00B1612A" w14:paraId="7B25A10F" w14:textId="77777777" w:rsidTr="00BB54D5">
        <w:tc>
          <w:tcPr>
            <w:tcW w:w="1571" w:type="pct"/>
            <w:tcMar>
              <w:top w:w="58" w:type="dxa"/>
              <w:left w:w="58" w:type="dxa"/>
              <w:bottom w:w="58" w:type="dxa"/>
              <w:right w:w="58" w:type="dxa"/>
            </w:tcMar>
          </w:tcPr>
          <w:p w14:paraId="7479E768" w14:textId="77777777" w:rsidR="002F7940" w:rsidRPr="00B1612A" w:rsidRDefault="002F7940" w:rsidP="007D2014">
            <w:pPr>
              <w:suppressAutoHyphens/>
              <w:autoSpaceDN w:val="0"/>
              <w:snapToGrid w:val="0"/>
              <w:spacing w:after="0"/>
              <w:textAlignment w:val="baseline"/>
              <w:rPr>
                <w:rFonts w:cs="Verdana"/>
                <w:b/>
                <w:color w:val="333333"/>
                <w:kern w:val="3"/>
                <w:sz w:val="18"/>
                <w:szCs w:val="18"/>
                <w:lang w:val="en-IN" w:eastAsia="zh-CN"/>
              </w:rPr>
            </w:pPr>
            <w:r>
              <w:rPr>
                <w:rFonts w:cs="Verdana"/>
                <w:b/>
                <w:color w:val="333333"/>
                <w:kern w:val="3"/>
                <w:sz w:val="18"/>
                <w:szCs w:val="18"/>
                <w:lang w:val="en-IN" w:eastAsia="zh-CN"/>
              </w:rPr>
              <w:t xml:space="preserve">Priorité du besoin </w:t>
            </w:r>
          </w:p>
        </w:tc>
        <w:sdt>
          <w:sdtPr>
            <w:rPr>
              <w:rFonts w:cs="Verdana"/>
              <w:color w:val="333333"/>
              <w:kern w:val="3"/>
              <w:sz w:val="18"/>
              <w:szCs w:val="18"/>
              <w:lang w:val="en-IN" w:eastAsia="zh-CN"/>
            </w:rPr>
            <w:id w:val="79720609"/>
            <w:placeholder>
              <w:docPart w:val="B424C3146D2C4659AB33147D177F2763"/>
            </w:placeholder>
            <w:showingPlcHdr/>
            <w:comboBox>
              <w:listItem w:value="Choisissez un élément."/>
              <w:listItem w:displayText="Haute" w:value="Haute"/>
              <w:listItem w:displayText="Basse" w:value="Basse"/>
            </w:comboBox>
          </w:sdtPr>
          <w:sdtEndPr/>
          <w:sdtContent>
            <w:tc>
              <w:tcPr>
                <w:tcW w:w="3429" w:type="pct"/>
                <w:tcMar>
                  <w:top w:w="58" w:type="dxa"/>
                  <w:left w:w="58" w:type="dxa"/>
                  <w:bottom w:w="58" w:type="dxa"/>
                  <w:right w:w="58" w:type="dxa"/>
                </w:tcMar>
              </w:tcPr>
              <w:p w14:paraId="03AF6796" w14:textId="77777777" w:rsidR="002F7940" w:rsidRPr="00B1612A" w:rsidRDefault="002F7940" w:rsidP="007D2014">
                <w:pPr>
                  <w:rPr>
                    <w:rFonts w:cs="Verdana"/>
                    <w:color w:val="333333"/>
                    <w:kern w:val="3"/>
                    <w:sz w:val="18"/>
                    <w:szCs w:val="18"/>
                    <w:lang w:val="en-IN" w:eastAsia="zh-CN"/>
                  </w:rPr>
                </w:pPr>
                <w:r w:rsidRPr="002C67F9">
                  <w:rPr>
                    <w:rStyle w:val="Textedelespacerserv"/>
                  </w:rPr>
                  <w:t>Choisissez un élément.</w:t>
                </w:r>
              </w:p>
            </w:tc>
          </w:sdtContent>
        </w:sdt>
      </w:tr>
      <w:tr w:rsidR="002F7940" w:rsidRPr="00B1612A" w14:paraId="044492A1" w14:textId="77777777" w:rsidTr="00BB54D5">
        <w:tc>
          <w:tcPr>
            <w:tcW w:w="1571" w:type="pct"/>
            <w:tcMar>
              <w:top w:w="58" w:type="dxa"/>
              <w:left w:w="58" w:type="dxa"/>
              <w:bottom w:w="58" w:type="dxa"/>
              <w:right w:w="58" w:type="dxa"/>
            </w:tcMar>
          </w:tcPr>
          <w:p w14:paraId="6DA0A5CC" w14:textId="77777777" w:rsidR="002F7940" w:rsidRPr="008F2206" w:rsidRDefault="002F7940" w:rsidP="007D2014">
            <w:pPr>
              <w:suppressAutoHyphens/>
              <w:autoSpaceDN w:val="0"/>
              <w:snapToGrid w:val="0"/>
              <w:spacing w:after="0"/>
              <w:textAlignment w:val="baseline"/>
              <w:rPr>
                <w:rFonts w:cs="Verdana"/>
                <w:b/>
                <w:bCs/>
                <w:color w:val="333333"/>
                <w:kern w:val="3"/>
                <w:sz w:val="18"/>
                <w:lang w:eastAsia="zh-CN"/>
              </w:rPr>
            </w:pPr>
            <w:r w:rsidRPr="008F2206">
              <w:rPr>
                <w:rFonts w:cs="Verdana"/>
                <w:b/>
                <w:bCs/>
                <w:color w:val="333333"/>
                <w:kern w:val="3"/>
                <w:sz w:val="18"/>
                <w:lang w:eastAsia="zh-CN"/>
              </w:rPr>
              <w:t>Raisons et justification</w:t>
            </w:r>
          </w:p>
          <w:p w14:paraId="47056BEF" w14:textId="77777777" w:rsidR="002F7940" w:rsidRPr="008F2206" w:rsidRDefault="002F7940" w:rsidP="007D2014">
            <w:pPr>
              <w:suppressAutoHyphens/>
              <w:autoSpaceDN w:val="0"/>
              <w:snapToGrid w:val="0"/>
              <w:spacing w:after="0"/>
              <w:textAlignment w:val="baseline"/>
              <w:rPr>
                <w:rFonts w:ascii="Arial" w:hAnsi="Arial"/>
                <w:kern w:val="3"/>
                <w:sz w:val="18"/>
                <w:szCs w:val="18"/>
                <w:lang w:eastAsia="zh-CN"/>
              </w:rPr>
            </w:pPr>
            <w:r w:rsidRPr="008F2206">
              <w:rPr>
                <w:rFonts w:cs="Verdana"/>
                <w:i/>
                <w:color w:val="333333"/>
                <w:kern w:val="3"/>
                <w:sz w:val="18"/>
                <w:szCs w:val="18"/>
                <w:lang w:eastAsia="zh-CN"/>
              </w:rPr>
              <w:t>Décrire la raison de la proposition et l'impact de ne pas pouvoir mettre en œuvre l’évolution</w:t>
            </w:r>
          </w:p>
        </w:tc>
        <w:tc>
          <w:tcPr>
            <w:tcW w:w="3429" w:type="pct"/>
            <w:tcMar>
              <w:top w:w="58" w:type="dxa"/>
              <w:left w:w="58" w:type="dxa"/>
              <w:bottom w:w="58" w:type="dxa"/>
              <w:right w:w="58" w:type="dxa"/>
            </w:tcMar>
          </w:tcPr>
          <w:sdt>
            <w:sdtPr>
              <w:rPr>
                <w:bCs/>
                <w:kern w:val="3"/>
                <w:lang w:val="en-IN" w:eastAsia="zh-CN"/>
              </w:rPr>
              <w:id w:val="372049672"/>
              <w:placeholder>
                <w:docPart w:val="7545DFFBABD842D0BAC01D300366C16E"/>
              </w:placeholder>
              <w:showingPlcHdr/>
              <w:text/>
            </w:sdtPr>
            <w:sdtEndPr/>
            <w:sdtContent>
              <w:p w14:paraId="360A8E29" w14:textId="77777777" w:rsidR="002F7940" w:rsidRPr="008F2206" w:rsidRDefault="002F7940" w:rsidP="007D2014">
                <w:pPr>
                  <w:rPr>
                    <w:bCs/>
                    <w:kern w:val="3"/>
                    <w:lang w:eastAsia="zh-CN"/>
                  </w:rPr>
                </w:pPr>
                <w:r w:rsidRPr="00CE6250">
                  <w:rPr>
                    <w:rStyle w:val="Textedelespacerserv"/>
                  </w:rPr>
                  <w:t>Cliquez ou appuyez ici pour entrer du texte.</w:t>
                </w:r>
              </w:p>
            </w:sdtContent>
          </w:sdt>
          <w:p w14:paraId="4DFC88AB" w14:textId="77777777" w:rsidR="002F7940" w:rsidRPr="008F2206" w:rsidRDefault="002F7940" w:rsidP="007D2014">
            <w:pPr>
              <w:rPr>
                <w:bCs/>
                <w:kern w:val="3"/>
                <w:lang w:eastAsia="zh-CN"/>
              </w:rPr>
            </w:pPr>
          </w:p>
          <w:p w14:paraId="6C13F6CA" w14:textId="77777777" w:rsidR="002F7940" w:rsidRPr="008F2206" w:rsidRDefault="002F7940" w:rsidP="007D2014">
            <w:pPr>
              <w:rPr>
                <w:bCs/>
                <w:kern w:val="3"/>
                <w:lang w:eastAsia="zh-CN"/>
              </w:rPr>
            </w:pPr>
          </w:p>
          <w:p w14:paraId="54EF8816" w14:textId="77777777" w:rsidR="002F7940" w:rsidRPr="008F2206" w:rsidRDefault="002F7940" w:rsidP="007D2014">
            <w:pPr>
              <w:rPr>
                <w:bCs/>
                <w:kern w:val="3"/>
                <w:lang w:eastAsia="zh-CN"/>
              </w:rPr>
            </w:pPr>
          </w:p>
        </w:tc>
      </w:tr>
      <w:tr w:rsidR="002F7940" w:rsidRPr="00B1612A" w14:paraId="76B2A434" w14:textId="77777777" w:rsidTr="00BB54D5">
        <w:tc>
          <w:tcPr>
            <w:tcW w:w="1571" w:type="pct"/>
            <w:tcMar>
              <w:top w:w="58" w:type="dxa"/>
              <w:left w:w="58" w:type="dxa"/>
              <w:bottom w:w="58" w:type="dxa"/>
              <w:right w:w="58" w:type="dxa"/>
            </w:tcMar>
          </w:tcPr>
          <w:p w14:paraId="55B9EDC6" w14:textId="77777777" w:rsidR="002F7940" w:rsidRDefault="002F7940" w:rsidP="007D2014">
            <w:pPr>
              <w:suppressAutoHyphens/>
              <w:autoSpaceDN w:val="0"/>
              <w:snapToGrid w:val="0"/>
              <w:spacing w:after="0"/>
              <w:textAlignment w:val="baseline"/>
              <w:rPr>
                <w:rFonts w:cs="Verdana"/>
                <w:b/>
                <w:bCs/>
                <w:color w:val="333333"/>
                <w:kern w:val="3"/>
                <w:sz w:val="18"/>
                <w:lang w:val="en-IN" w:eastAsia="zh-CN"/>
              </w:rPr>
            </w:pPr>
            <w:r>
              <w:rPr>
                <w:rFonts w:cs="Verdana"/>
                <w:b/>
                <w:bCs/>
                <w:color w:val="333333"/>
                <w:kern w:val="3"/>
                <w:sz w:val="18"/>
                <w:lang w:val="en-IN" w:eastAsia="zh-CN"/>
              </w:rPr>
              <w:t>Exigences légales</w:t>
            </w:r>
          </w:p>
        </w:tc>
        <w:tc>
          <w:tcPr>
            <w:tcW w:w="3429" w:type="pct"/>
            <w:tcMar>
              <w:top w:w="58" w:type="dxa"/>
              <w:left w:w="58" w:type="dxa"/>
              <w:bottom w:w="58" w:type="dxa"/>
              <w:right w:w="58" w:type="dxa"/>
            </w:tcMar>
          </w:tcPr>
          <w:sdt>
            <w:sdtPr>
              <w:rPr>
                <w:bCs/>
                <w:kern w:val="3"/>
                <w:lang w:val="en-IN" w:eastAsia="zh-CN"/>
              </w:rPr>
              <w:id w:val="-1813017058"/>
              <w:placeholder>
                <w:docPart w:val="8682B57BBD2D4866AC859EE9127698B8"/>
              </w:placeholder>
              <w:showingPlcHdr/>
              <w:text/>
            </w:sdtPr>
            <w:sdtEndPr/>
            <w:sdtContent>
              <w:p w14:paraId="58E3A31D" w14:textId="77777777" w:rsidR="002F7940" w:rsidRPr="008F2206" w:rsidRDefault="002F7940" w:rsidP="007D2014">
                <w:pPr>
                  <w:rPr>
                    <w:bCs/>
                    <w:kern w:val="3"/>
                    <w:lang w:eastAsia="zh-CN"/>
                  </w:rPr>
                </w:pPr>
                <w:r w:rsidRPr="00CE6250">
                  <w:rPr>
                    <w:rStyle w:val="Textedelespacerserv"/>
                  </w:rPr>
                  <w:t>Cliquez ou appuyez ici pour entrer du texte.</w:t>
                </w:r>
              </w:p>
            </w:sdtContent>
          </w:sdt>
          <w:p w14:paraId="2FF575BD" w14:textId="77777777" w:rsidR="002F7940" w:rsidRPr="008F2206" w:rsidRDefault="002F7940" w:rsidP="007D2014">
            <w:pPr>
              <w:rPr>
                <w:bCs/>
                <w:kern w:val="3"/>
                <w:lang w:eastAsia="zh-CN"/>
              </w:rPr>
            </w:pPr>
          </w:p>
        </w:tc>
      </w:tr>
      <w:tr w:rsidR="002F7940" w:rsidRPr="00B1612A" w14:paraId="02A6F661" w14:textId="77777777" w:rsidTr="00BB54D5">
        <w:tc>
          <w:tcPr>
            <w:tcW w:w="1571" w:type="pct"/>
            <w:tcMar>
              <w:top w:w="58" w:type="dxa"/>
              <w:left w:w="58" w:type="dxa"/>
              <w:bottom w:w="58" w:type="dxa"/>
              <w:right w:w="58" w:type="dxa"/>
            </w:tcMar>
          </w:tcPr>
          <w:p w14:paraId="3E526935" w14:textId="77777777" w:rsidR="002F7940" w:rsidRDefault="002F7940" w:rsidP="007D2014">
            <w:pPr>
              <w:suppressAutoHyphens/>
              <w:autoSpaceDN w:val="0"/>
              <w:snapToGrid w:val="0"/>
              <w:spacing w:after="0"/>
              <w:textAlignment w:val="baseline"/>
              <w:rPr>
                <w:rFonts w:cs="Verdana"/>
                <w:b/>
                <w:bCs/>
                <w:color w:val="333333"/>
                <w:kern w:val="3"/>
                <w:sz w:val="18"/>
                <w:lang w:val="en-IN" w:eastAsia="zh-CN"/>
              </w:rPr>
            </w:pPr>
            <w:r>
              <w:rPr>
                <w:rFonts w:cs="Verdana"/>
                <w:b/>
                <w:bCs/>
                <w:color w:val="333333"/>
                <w:kern w:val="3"/>
                <w:sz w:val="18"/>
                <w:lang w:val="en-IN" w:eastAsia="zh-CN"/>
              </w:rPr>
              <w:t>Autres informations</w:t>
            </w:r>
          </w:p>
        </w:tc>
        <w:tc>
          <w:tcPr>
            <w:tcW w:w="3429" w:type="pct"/>
            <w:tcMar>
              <w:top w:w="58" w:type="dxa"/>
              <w:left w:w="58" w:type="dxa"/>
              <w:bottom w:w="58" w:type="dxa"/>
              <w:right w:w="58" w:type="dxa"/>
            </w:tcMar>
          </w:tcPr>
          <w:sdt>
            <w:sdtPr>
              <w:rPr>
                <w:bCs/>
                <w:kern w:val="3"/>
                <w:lang w:val="en-IN" w:eastAsia="zh-CN"/>
              </w:rPr>
              <w:id w:val="2031369368"/>
              <w:placeholder>
                <w:docPart w:val="FF7211AD9BD64DF499229ADD9BC34533"/>
              </w:placeholder>
              <w:showingPlcHdr/>
              <w:text/>
            </w:sdtPr>
            <w:sdtEndPr/>
            <w:sdtContent>
              <w:p w14:paraId="7A9AFC14" w14:textId="77777777" w:rsidR="002F7940" w:rsidRPr="008F2206" w:rsidRDefault="002F7940" w:rsidP="007D2014">
                <w:pPr>
                  <w:rPr>
                    <w:bCs/>
                    <w:kern w:val="3"/>
                    <w:lang w:eastAsia="zh-CN"/>
                  </w:rPr>
                </w:pPr>
                <w:r w:rsidRPr="00CE6250">
                  <w:rPr>
                    <w:rStyle w:val="Textedelespacerserv"/>
                  </w:rPr>
                  <w:t>Cliquez ou appuyez ici pour entrer du texte.</w:t>
                </w:r>
              </w:p>
            </w:sdtContent>
          </w:sdt>
          <w:p w14:paraId="26C585B3" w14:textId="77777777" w:rsidR="002F7940" w:rsidRPr="008F2206" w:rsidRDefault="002F7940" w:rsidP="007D2014">
            <w:pPr>
              <w:rPr>
                <w:bCs/>
                <w:kern w:val="3"/>
                <w:lang w:eastAsia="zh-CN"/>
              </w:rPr>
            </w:pPr>
          </w:p>
        </w:tc>
      </w:tr>
    </w:tbl>
    <w:p w14:paraId="41B348DB" w14:textId="5DBCA9FE" w:rsidR="002F7940" w:rsidRDefault="002F7940" w:rsidP="0054051A">
      <w:pPr>
        <w:spacing w:after="0"/>
        <w:jc w:val="left"/>
        <w:rPr>
          <w:rFonts w:cs="Verdana"/>
          <w:kern w:val="3"/>
          <w:sz w:val="14"/>
          <w:lang w:eastAsia="zh-CN"/>
        </w:rPr>
      </w:pPr>
    </w:p>
    <w:p w14:paraId="35F063AA" w14:textId="77777777" w:rsidR="002F7940" w:rsidRDefault="002F7940" w:rsidP="00754C60">
      <w:pPr>
        <w:pStyle w:val="Style1"/>
        <w:keepNext w:val="0"/>
        <w:numPr>
          <w:ilvl w:val="0"/>
          <w:numId w:val="28"/>
        </w:numPr>
        <w:spacing w:before="0" w:after="160" w:line="259" w:lineRule="auto"/>
        <w:ind w:left="0" w:hanging="11"/>
        <w:jc w:val="left"/>
        <w:outlineLvl w:val="9"/>
      </w:pPr>
      <w:r>
        <w:lastRenderedPageBreak/>
        <w:t>Expression du besoin</w:t>
      </w:r>
    </w:p>
    <w:p w14:paraId="622C3A56" w14:textId="77777777" w:rsidR="002F7940" w:rsidRDefault="002F7940" w:rsidP="00754C60">
      <w:pPr>
        <w:pStyle w:val="Style1"/>
        <w:keepNext w:val="0"/>
        <w:numPr>
          <w:ilvl w:val="1"/>
          <w:numId w:val="28"/>
        </w:numPr>
        <w:spacing w:before="0" w:after="160" w:line="259" w:lineRule="auto"/>
        <w:ind w:left="567"/>
        <w:jc w:val="left"/>
        <w:outlineLvl w:val="9"/>
      </w:pPr>
      <w:r>
        <w:t>Cas d’usages</w:t>
      </w:r>
    </w:p>
    <w:p w14:paraId="55C6DD51" w14:textId="77777777" w:rsidR="002F7940" w:rsidRPr="0054051A" w:rsidRDefault="002F7940" w:rsidP="002F7940">
      <w:pPr>
        <w:rPr>
          <w:i/>
          <w:color w:val="595959"/>
          <w:sz w:val="22"/>
          <w:szCs w:val="22"/>
        </w:rPr>
      </w:pPr>
      <w:r w:rsidRPr="0054051A">
        <w:rPr>
          <w:i/>
          <w:color w:val="595959"/>
          <w:sz w:val="22"/>
          <w:szCs w:val="22"/>
        </w:rPr>
        <w:t>Décrire le ou les cas d’usage générant la proposition d’évolution.</w:t>
      </w:r>
    </w:p>
    <w:p w14:paraId="492551BB" w14:textId="77777777" w:rsidR="002F7940" w:rsidRPr="0054051A" w:rsidRDefault="002F7940" w:rsidP="002F7940">
      <w:pPr>
        <w:rPr>
          <w:i/>
          <w:color w:val="595959"/>
          <w:sz w:val="22"/>
          <w:szCs w:val="22"/>
        </w:rPr>
      </w:pPr>
    </w:p>
    <w:p w14:paraId="37BD3C97" w14:textId="77777777" w:rsidR="002F7940" w:rsidRPr="0054051A" w:rsidRDefault="002F7940" w:rsidP="002F7940">
      <w:pPr>
        <w:rPr>
          <w:i/>
          <w:color w:val="595959"/>
          <w:sz w:val="22"/>
          <w:szCs w:val="22"/>
        </w:rPr>
      </w:pPr>
    </w:p>
    <w:p w14:paraId="71CA3588" w14:textId="77777777" w:rsidR="002F7940" w:rsidRDefault="002F7940" w:rsidP="00754C60">
      <w:pPr>
        <w:pStyle w:val="Style1"/>
        <w:keepNext w:val="0"/>
        <w:numPr>
          <w:ilvl w:val="1"/>
          <w:numId w:val="28"/>
        </w:numPr>
        <w:spacing w:before="0" w:after="160" w:line="259" w:lineRule="auto"/>
        <w:ind w:left="567"/>
        <w:jc w:val="left"/>
        <w:outlineLvl w:val="9"/>
      </w:pPr>
      <w:r>
        <w:t>Description détaillée</w:t>
      </w:r>
    </w:p>
    <w:p w14:paraId="7574A9F3" w14:textId="77777777" w:rsidR="002F7940" w:rsidRPr="0054051A" w:rsidRDefault="002F7940" w:rsidP="002F7940">
      <w:pPr>
        <w:rPr>
          <w:i/>
          <w:color w:val="595959"/>
          <w:sz w:val="22"/>
          <w:szCs w:val="22"/>
        </w:rPr>
      </w:pPr>
      <w:r w:rsidRPr="0054051A">
        <w:rPr>
          <w:i/>
          <w:color w:val="595959"/>
          <w:sz w:val="22"/>
          <w:szCs w:val="22"/>
        </w:rPr>
        <w:t>Décrire précisément le besoin de la proposition d’évolution.</w:t>
      </w:r>
    </w:p>
    <w:p w14:paraId="17A8BFBF" w14:textId="77777777" w:rsidR="002F7940" w:rsidRPr="0054051A" w:rsidRDefault="002F7940" w:rsidP="002F7940">
      <w:pPr>
        <w:rPr>
          <w:i/>
          <w:color w:val="595959"/>
          <w:sz w:val="22"/>
          <w:szCs w:val="22"/>
        </w:rPr>
      </w:pPr>
      <w:r w:rsidRPr="0054051A">
        <w:rPr>
          <w:i/>
          <w:color w:val="595959"/>
          <w:sz w:val="22"/>
          <w:szCs w:val="22"/>
        </w:rPr>
        <w:t>Agrémenter la description de captures d’écrans, donner un maximum de précision sur l‘attendu.</w:t>
      </w:r>
    </w:p>
    <w:p w14:paraId="3FD0CE97" w14:textId="77777777" w:rsidR="002F7940" w:rsidRPr="0054051A" w:rsidRDefault="002F7940" w:rsidP="002F7940">
      <w:pPr>
        <w:rPr>
          <w:i/>
          <w:color w:val="595959"/>
          <w:sz w:val="22"/>
          <w:szCs w:val="22"/>
        </w:rPr>
      </w:pPr>
      <w:r w:rsidRPr="0054051A">
        <w:rPr>
          <w:i/>
          <w:color w:val="595959"/>
          <w:sz w:val="22"/>
          <w:szCs w:val="22"/>
        </w:rPr>
        <w:t>Si besoin, préciser comment exploiter la ou les nouvelles fonctionnalités proposées (alertes, logs, suivi, mode de déploiement, etc.)</w:t>
      </w:r>
    </w:p>
    <w:p w14:paraId="48924647" w14:textId="2B85024D" w:rsidR="002F7940" w:rsidRDefault="002F7940" w:rsidP="002F7940">
      <w:pPr>
        <w:rPr>
          <w:i/>
          <w:color w:val="595959"/>
          <w:sz w:val="22"/>
          <w:szCs w:val="22"/>
        </w:rPr>
      </w:pPr>
    </w:p>
    <w:p w14:paraId="28B6077C" w14:textId="77777777" w:rsidR="00C245D8" w:rsidRPr="0054051A" w:rsidRDefault="00C245D8" w:rsidP="002F7940">
      <w:pPr>
        <w:rPr>
          <w:i/>
          <w:color w:val="595959"/>
          <w:sz w:val="22"/>
          <w:szCs w:val="22"/>
        </w:rPr>
      </w:pPr>
    </w:p>
    <w:p w14:paraId="2E9F0050" w14:textId="77777777" w:rsidR="002F7940" w:rsidRDefault="002F7940" w:rsidP="00754C60">
      <w:pPr>
        <w:pStyle w:val="Style1"/>
        <w:keepNext w:val="0"/>
        <w:numPr>
          <w:ilvl w:val="1"/>
          <w:numId w:val="28"/>
        </w:numPr>
        <w:spacing w:before="0" w:after="160" w:line="259" w:lineRule="auto"/>
        <w:ind w:left="709"/>
        <w:jc w:val="left"/>
        <w:outlineLvl w:val="9"/>
      </w:pPr>
      <w:r>
        <w:t>Environnement client</w:t>
      </w:r>
    </w:p>
    <w:p w14:paraId="24DBD3D5" w14:textId="77777777" w:rsidR="002F7940" w:rsidRPr="0054051A" w:rsidRDefault="002F7940" w:rsidP="002F7940">
      <w:pPr>
        <w:rPr>
          <w:i/>
          <w:color w:val="595959"/>
          <w:sz w:val="22"/>
          <w:szCs w:val="22"/>
        </w:rPr>
      </w:pPr>
      <w:r w:rsidRPr="0054051A">
        <w:rPr>
          <w:i/>
          <w:color w:val="595959"/>
          <w:sz w:val="22"/>
          <w:szCs w:val="22"/>
        </w:rPr>
        <w:t>Si besoin d’apporter des informations complémentaires sur l’environnement utilisé par le demandeur.</w:t>
      </w:r>
    </w:p>
    <w:p w14:paraId="205A52E5" w14:textId="77777777" w:rsidR="002F7940" w:rsidRPr="0054051A" w:rsidRDefault="002F7940" w:rsidP="002F7940">
      <w:pPr>
        <w:rPr>
          <w:sz w:val="18"/>
          <w:szCs w:val="22"/>
        </w:rPr>
      </w:pPr>
      <w:r w:rsidRPr="0054051A">
        <w:rPr>
          <w:i/>
          <w:color w:val="595959"/>
          <w:sz w:val="22"/>
          <w:szCs w:val="22"/>
        </w:rPr>
        <w:t>Par exemple, décrire l’infrastructure utilisée, les versions des différentes applications tierces, les spécificités de la plateforme utilisée, n° de version BDD, annuaires etc.</w:t>
      </w:r>
    </w:p>
    <w:p w14:paraId="442ADDBA" w14:textId="77777777" w:rsidR="002F7940" w:rsidRPr="0054051A" w:rsidRDefault="002F7940" w:rsidP="002F7940">
      <w:pPr>
        <w:rPr>
          <w:sz w:val="18"/>
          <w:szCs w:val="22"/>
        </w:rPr>
      </w:pPr>
    </w:p>
    <w:p w14:paraId="3B890DCD" w14:textId="77777777" w:rsidR="002F7940" w:rsidRPr="0054051A" w:rsidRDefault="002F7940" w:rsidP="002F7940">
      <w:pPr>
        <w:rPr>
          <w:sz w:val="18"/>
          <w:szCs w:val="22"/>
        </w:rPr>
      </w:pPr>
    </w:p>
    <w:p w14:paraId="13E33429" w14:textId="77777777" w:rsidR="002F7940" w:rsidRPr="0054051A" w:rsidRDefault="002F7940" w:rsidP="002F7940">
      <w:pPr>
        <w:rPr>
          <w:sz w:val="18"/>
          <w:szCs w:val="22"/>
        </w:rPr>
      </w:pPr>
    </w:p>
    <w:p w14:paraId="0E54D5B3" w14:textId="77777777" w:rsidR="002F7940" w:rsidRPr="0054051A" w:rsidRDefault="002F7940" w:rsidP="002F7940">
      <w:pPr>
        <w:rPr>
          <w:sz w:val="18"/>
          <w:szCs w:val="22"/>
        </w:rPr>
      </w:pPr>
    </w:p>
    <w:p w14:paraId="6796EE78" w14:textId="77777777" w:rsidR="002F7940" w:rsidRPr="0054051A" w:rsidRDefault="002F7940" w:rsidP="002F7940">
      <w:pPr>
        <w:rPr>
          <w:sz w:val="18"/>
          <w:szCs w:val="22"/>
        </w:rPr>
      </w:pPr>
    </w:p>
    <w:p w14:paraId="24476583" w14:textId="77777777" w:rsidR="002F7940" w:rsidRPr="0054051A" w:rsidRDefault="002F7940" w:rsidP="002F7940">
      <w:pPr>
        <w:rPr>
          <w:sz w:val="18"/>
          <w:szCs w:val="22"/>
        </w:rPr>
      </w:pPr>
    </w:p>
    <w:p w14:paraId="620E05FD" w14:textId="77777777" w:rsidR="002F7940" w:rsidRPr="0054051A" w:rsidRDefault="002F7940" w:rsidP="002F7940">
      <w:pPr>
        <w:rPr>
          <w:sz w:val="18"/>
          <w:szCs w:val="22"/>
        </w:rPr>
      </w:pPr>
    </w:p>
    <w:p w14:paraId="7DE751BA" w14:textId="77777777" w:rsidR="002F7940" w:rsidRPr="0054051A" w:rsidRDefault="002F7940" w:rsidP="002F7940">
      <w:pPr>
        <w:rPr>
          <w:sz w:val="18"/>
          <w:szCs w:val="22"/>
        </w:rPr>
      </w:pPr>
    </w:p>
    <w:p w14:paraId="01C1111D" w14:textId="5B726556" w:rsidR="00DC3A6D" w:rsidRPr="0054051A" w:rsidRDefault="002F7940" w:rsidP="0054051A">
      <w:pPr>
        <w:suppressAutoHyphens/>
        <w:autoSpaceDN w:val="0"/>
        <w:spacing w:before="280" w:after="280"/>
        <w:jc w:val="center"/>
        <w:textAlignment w:val="baseline"/>
        <w:rPr>
          <w:sz w:val="18"/>
          <w:szCs w:val="22"/>
          <w:lang w:eastAsia="zh-CN"/>
        </w:rPr>
      </w:pPr>
      <w:r w:rsidRPr="0054051A">
        <w:rPr>
          <w:i/>
          <w:color w:val="595959"/>
          <w:sz w:val="22"/>
          <w:szCs w:val="22"/>
        </w:rPr>
        <w:t>Nous vous remercions de votre participation à l’amélioration du produit et à la spécification technico-fonctionnelle de l’évolution demandée</w:t>
      </w:r>
      <w:r w:rsidR="00B328BA">
        <w:rPr>
          <w:i/>
          <w:color w:val="595959"/>
          <w:sz w:val="22"/>
          <w:szCs w:val="22"/>
        </w:rPr>
        <w:t> </w:t>
      </w:r>
      <w:r w:rsidRPr="0054051A">
        <w:rPr>
          <w:i/>
          <w:color w:val="595959"/>
          <w:sz w:val="22"/>
          <w:szCs w:val="22"/>
        </w:rPr>
        <w:t xml:space="preserve">: nous revenons vers </w:t>
      </w:r>
      <w:r w:rsidR="00B328BA">
        <w:rPr>
          <w:i/>
          <w:color w:val="595959"/>
          <w:sz w:val="22"/>
          <w:szCs w:val="22"/>
        </w:rPr>
        <w:t xml:space="preserve">vous </w:t>
      </w:r>
      <w:r w:rsidRPr="0054051A">
        <w:rPr>
          <w:i/>
          <w:color w:val="595959"/>
          <w:sz w:val="22"/>
          <w:szCs w:val="22"/>
        </w:rPr>
        <w:t>dans les plus brefs délais.</w:t>
      </w:r>
      <w:bookmarkEnd w:id="0"/>
    </w:p>
    <w:sectPr w:rsidR="00DC3A6D" w:rsidRPr="0054051A" w:rsidSect="00BB54D5">
      <w:headerReference w:type="even" r:id="rId18"/>
      <w:headerReference w:type="default" r:id="rId19"/>
      <w:footerReference w:type="even" r:id="rId20"/>
      <w:footerReference w:type="default" r:id="rId21"/>
      <w:headerReference w:type="first" r:id="rId22"/>
      <w:footerReference w:type="first" r:id="rId23"/>
      <w:pgSz w:w="11906" w:h="16838" w:code="9"/>
      <w:pgMar w:top="1677" w:right="1015" w:bottom="1418" w:left="1418" w:header="709" w:footer="9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CAC8" w14:textId="77777777" w:rsidR="00F84971" w:rsidRDefault="00F84971">
      <w:r>
        <w:separator/>
      </w:r>
    </w:p>
  </w:endnote>
  <w:endnote w:type="continuationSeparator" w:id="0">
    <w:p w14:paraId="185A33FC" w14:textId="77777777" w:rsidR="00F84971" w:rsidRDefault="00F8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3B43" w14:textId="77777777" w:rsidR="00704E7A" w:rsidRDefault="00704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F9F2" w14:textId="2731091A" w:rsidR="002F7940" w:rsidRPr="002F7940" w:rsidRDefault="002F7940" w:rsidP="002F7940">
    <w:pPr>
      <w:pStyle w:val="Pieddepage"/>
      <w:pBdr>
        <w:top w:val="single" w:sz="4" w:space="1" w:color="auto"/>
      </w:pBdr>
      <w:rPr>
        <w:rFonts w:cs="Open Sans"/>
        <w:color w:val="595959"/>
      </w:rPr>
    </w:pPr>
    <w:r w:rsidRPr="002F7940">
      <w:rPr>
        <w:rFonts w:cs="Open Sans"/>
        <w:b/>
        <w:color w:val="595959"/>
      </w:rPr>
      <w:t>Documentation Editeur</w:t>
    </w:r>
    <w:r w:rsidRPr="002F7940">
      <w:rPr>
        <w:rFonts w:cs="Open Sans"/>
        <w:color w:val="595959"/>
      </w:rPr>
      <w:t xml:space="preserve"> | Spécification proposition d’évolution</w:t>
    </w:r>
    <w:r w:rsidRPr="002F7940">
      <w:rPr>
        <w:rFonts w:cs="Open Sans"/>
        <w:color w:val="595959"/>
      </w:rPr>
      <w:tab/>
    </w:r>
    <w:r w:rsidRPr="00365A0B">
      <w:rPr>
        <w:rFonts w:cs="Open Sans"/>
        <w:color w:val="595959"/>
        <w:lang w:val="en-US"/>
      </w:rPr>
      <w:fldChar w:fldCharType="begin"/>
    </w:r>
    <w:r w:rsidRPr="002F7940">
      <w:rPr>
        <w:rFonts w:cs="Open Sans"/>
        <w:color w:val="595959"/>
      </w:rPr>
      <w:instrText>PAGE   \* MERGEFORMAT</w:instrText>
    </w:r>
    <w:r w:rsidRPr="00365A0B">
      <w:rPr>
        <w:rFonts w:cs="Open Sans"/>
        <w:color w:val="595959"/>
        <w:lang w:val="en-US"/>
      </w:rPr>
      <w:fldChar w:fldCharType="separate"/>
    </w:r>
    <w:r w:rsidRPr="002F7940">
      <w:rPr>
        <w:rFonts w:cs="Open Sans"/>
        <w:color w:val="595959"/>
      </w:rPr>
      <w:t>2</w:t>
    </w:r>
    <w:r w:rsidRPr="00365A0B">
      <w:rPr>
        <w:rFonts w:cs="Open Sans"/>
        <w:color w:val="595959"/>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20A" w14:textId="6639C77A" w:rsidR="0054051A" w:rsidRPr="0054051A" w:rsidRDefault="0054051A" w:rsidP="0054051A">
    <w:pPr>
      <w:pStyle w:val="Pieddepage"/>
      <w:pBdr>
        <w:top w:val="single" w:sz="4" w:space="1" w:color="auto"/>
      </w:pBdr>
      <w:rPr>
        <w:rFonts w:cs="Open Sans"/>
        <w:color w:val="595959"/>
      </w:rPr>
    </w:pPr>
    <w:r w:rsidRPr="002F7940">
      <w:rPr>
        <w:rFonts w:cs="Open Sans"/>
        <w:b/>
        <w:color w:val="595959"/>
      </w:rPr>
      <w:t>Documentation Editeur</w:t>
    </w:r>
    <w:r w:rsidRPr="002F7940">
      <w:rPr>
        <w:rFonts w:cs="Open Sans"/>
        <w:color w:val="595959"/>
      </w:rPr>
      <w:t xml:space="preserve"> | Spécification proposition d’évolution</w:t>
    </w:r>
    <w:r w:rsidRPr="002F7940">
      <w:rPr>
        <w:rFonts w:cs="Open Sans"/>
        <w:color w:val="595959"/>
      </w:rPr>
      <w:tab/>
    </w:r>
    <w:r w:rsidRPr="00365A0B">
      <w:rPr>
        <w:rFonts w:cs="Open Sans"/>
        <w:color w:val="595959"/>
        <w:lang w:val="en-US"/>
      </w:rPr>
      <w:fldChar w:fldCharType="begin"/>
    </w:r>
    <w:r w:rsidRPr="002F7940">
      <w:rPr>
        <w:rFonts w:cs="Open Sans"/>
        <w:color w:val="595959"/>
      </w:rPr>
      <w:instrText>PAGE   \* MERGEFORMAT</w:instrText>
    </w:r>
    <w:r w:rsidRPr="00365A0B">
      <w:rPr>
        <w:rFonts w:cs="Open Sans"/>
        <w:color w:val="595959"/>
        <w:lang w:val="en-US"/>
      </w:rPr>
      <w:fldChar w:fldCharType="separate"/>
    </w:r>
    <w:r w:rsidRPr="0054051A">
      <w:rPr>
        <w:rFonts w:cs="Open Sans"/>
        <w:color w:val="595959"/>
      </w:rPr>
      <w:t>2</w:t>
    </w:r>
    <w:r w:rsidRPr="00365A0B">
      <w:rPr>
        <w:rFonts w:cs="Open Sans"/>
        <w:color w:val="595959"/>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8E22" w14:textId="77777777" w:rsidR="000F79B7" w:rsidRDefault="000F79B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E63" w14:textId="1646F2AD" w:rsidR="00037F15" w:rsidRPr="0054051A" w:rsidRDefault="0054051A" w:rsidP="0054051A">
    <w:pPr>
      <w:pStyle w:val="Pieddepage"/>
      <w:pBdr>
        <w:top w:val="single" w:sz="4" w:space="1" w:color="auto"/>
      </w:pBdr>
      <w:rPr>
        <w:rFonts w:cs="Open Sans"/>
        <w:color w:val="595959"/>
      </w:rPr>
    </w:pPr>
    <w:r w:rsidRPr="002F7940">
      <w:rPr>
        <w:rFonts w:cs="Open Sans"/>
        <w:b/>
        <w:color w:val="595959"/>
      </w:rPr>
      <w:t>Documentation Editeur</w:t>
    </w:r>
    <w:r w:rsidRPr="002F7940">
      <w:rPr>
        <w:rFonts w:cs="Open Sans"/>
        <w:color w:val="595959"/>
      </w:rPr>
      <w:t xml:space="preserve"> | Spécification proposition d’évolution</w:t>
    </w:r>
    <w:r w:rsidRPr="002F7940">
      <w:rPr>
        <w:rFonts w:cs="Open Sans"/>
        <w:color w:val="595959"/>
      </w:rPr>
      <w:tab/>
    </w:r>
    <w:r w:rsidRPr="00365A0B">
      <w:rPr>
        <w:rFonts w:cs="Open Sans"/>
        <w:color w:val="595959"/>
        <w:lang w:val="en-US"/>
      </w:rPr>
      <w:fldChar w:fldCharType="begin"/>
    </w:r>
    <w:r w:rsidRPr="002F7940">
      <w:rPr>
        <w:rFonts w:cs="Open Sans"/>
        <w:color w:val="595959"/>
      </w:rPr>
      <w:instrText>PAGE   \* MERGEFORMAT</w:instrText>
    </w:r>
    <w:r w:rsidRPr="00365A0B">
      <w:rPr>
        <w:rFonts w:cs="Open Sans"/>
        <w:color w:val="595959"/>
        <w:lang w:val="en-US"/>
      </w:rPr>
      <w:fldChar w:fldCharType="separate"/>
    </w:r>
    <w:r w:rsidRPr="0054051A">
      <w:rPr>
        <w:rFonts w:cs="Open Sans"/>
        <w:color w:val="595959"/>
      </w:rPr>
      <w:t>2</w:t>
    </w:r>
    <w:r w:rsidRPr="00365A0B">
      <w:rPr>
        <w:rFonts w:cs="Open Sans"/>
        <w:color w:val="595959"/>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CD4F" w14:textId="77777777" w:rsidR="00BF48F7" w:rsidRDefault="00E16EC9" w:rsidP="00165530">
    <w:pPr>
      <w:pStyle w:val="Pieddepage"/>
      <w:pBdr>
        <w:top w:val="single" w:sz="2" w:space="1" w:color="808080" w:themeColor="background1" w:themeShade="80"/>
      </w:pBdr>
    </w:pPr>
    <w:r>
      <w:rPr>
        <w:rFonts w:cs="Open Sans"/>
        <w:b/>
        <w:color w:val="595959"/>
        <w:lang w:val="en-US"/>
      </w:rPr>
      <w:t>Documentation Technique</w:t>
    </w:r>
    <w:r w:rsidR="00BF48F7" w:rsidRPr="00365A0B">
      <w:rPr>
        <w:rFonts w:cs="Open Sans"/>
        <w:color w:val="595959"/>
        <w:lang w:val="en-US"/>
      </w:rPr>
      <w:t xml:space="preserve"> | </w:t>
    </w:r>
    <w:r>
      <w:rPr>
        <w:rFonts w:cs="Open Sans"/>
        <w:color w:val="595959"/>
        <w:lang w:val="en-US"/>
      </w:rPr>
      <w:t>Note Techniqu</w:t>
    </w:r>
    <w:r w:rsidRPr="00E16EC9">
      <w:rPr>
        <w:rFonts w:cs="Open Sans"/>
        <w:color w:val="595959"/>
        <w:lang w:val="en-US"/>
      </w:rPr>
      <w:t>e</w:t>
    </w:r>
    <w:r w:rsidR="00F127F0">
      <w:rPr>
        <w:rFonts w:ascii="Open Sans" w:hAnsi="Open Sans" w:cs="Open Sans"/>
        <w:color w:val="595959"/>
        <w:lang w:val="en-US"/>
      </w:rPr>
      <w:tab/>
    </w:r>
    <w:r w:rsidR="00BF48F7" w:rsidRPr="00365A0B">
      <w:rPr>
        <w:rFonts w:cs="Open Sans"/>
        <w:color w:val="595959"/>
        <w:lang w:val="en-US"/>
      </w:rPr>
      <w:fldChar w:fldCharType="begin"/>
    </w:r>
    <w:r w:rsidR="00BF48F7" w:rsidRPr="00365A0B">
      <w:rPr>
        <w:rFonts w:cs="Open Sans"/>
        <w:color w:val="595959"/>
        <w:lang w:val="en-US"/>
      </w:rPr>
      <w:instrText>PAGE   \* MERGEFORMAT</w:instrText>
    </w:r>
    <w:r w:rsidR="00BF48F7" w:rsidRPr="00365A0B">
      <w:rPr>
        <w:rFonts w:cs="Open Sans"/>
        <w:color w:val="595959"/>
        <w:lang w:val="en-US"/>
      </w:rPr>
      <w:fldChar w:fldCharType="separate"/>
    </w:r>
    <w:r w:rsidR="000F7321">
      <w:rPr>
        <w:rFonts w:cs="Open Sans"/>
        <w:noProof/>
        <w:color w:val="595959"/>
        <w:lang w:val="en-US"/>
      </w:rPr>
      <w:t>1</w:t>
    </w:r>
    <w:r w:rsidR="00BF48F7" w:rsidRPr="00365A0B">
      <w:rPr>
        <w:rFonts w:cs="Open Sans"/>
        <w:color w:val="595959"/>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0872" w14:textId="77777777" w:rsidR="00F84971" w:rsidRDefault="00F84971">
      <w:r>
        <w:separator/>
      </w:r>
    </w:p>
  </w:footnote>
  <w:footnote w:type="continuationSeparator" w:id="0">
    <w:p w14:paraId="1234C859" w14:textId="77777777" w:rsidR="00F84971" w:rsidRDefault="00F8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FFE" w14:textId="77777777" w:rsidR="00704E7A" w:rsidRDefault="00704E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649" w14:textId="77777777" w:rsidR="00704E7A" w:rsidRDefault="00704E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768"/>
      <w:gridCol w:w="2646"/>
    </w:tblGrid>
    <w:tr w:rsidR="0054051A" w:rsidRPr="008A15E9" w14:paraId="4D08CBA9" w14:textId="77777777" w:rsidTr="007D2014">
      <w:tc>
        <w:tcPr>
          <w:tcW w:w="6768" w:type="dxa"/>
          <w:vAlign w:val="center"/>
        </w:tcPr>
        <w:p w14:paraId="730B6447" w14:textId="59437926" w:rsidR="0054051A" w:rsidRPr="007D79E6" w:rsidRDefault="0054051A" w:rsidP="0054051A">
          <w:pPr>
            <w:rPr>
              <w:rFonts w:cs="Open Sans"/>
              <w:b/>
              <w:color w:val="595959"/>
              <w:szCs w:val="20"/>
            </w:rPr>
          </w:pPr>
          <w:r w:rsidRPr="007D79E6">
            <w:rPr>
              <w:rFonts w:cs="Open Sans"/>
              <w:b/>
              <w:color w:val="595959"/>
              <w:szCs w:val="20"/>
            </w:rPr>
            <w:t>Spécification de proposition d’évolution</w:t>
          </w:r>
        </w:p>
      </w:tc>
      <w:tc>
        <w:tcPr>
          <w:tcW w:w="2646" w:type="dxa"/>
          <w:vAlign w:val="center"/>
        </w:tcPr>
        <w:p w14:paraId="1712F334" w14:textId="77777777" w:rsidR="0054051A" w:rsidRPr="006C0B3F" w:rsidRDefault="0054051A" w:rsidP="0054051A">
          <w:pPr>
            <w:rPr>
              <w:b/>
              <w:i/>
              <w:iCs/>
              <w:color w:val="808080"/>
            </w:rPr>
          </w:pPr>
          <w:r w:rsidRPr="006C0B3F">
            <w:rPr>
              <w:rFonts w:cs="Arial"/>
              <w:b/>
              <w:noProof/>
            </w:rPr>
            <w:drawing>
              <wp:inline distT="0" distB="0" distL="0" distR="0" wp14:anchorId="6579EDF4" wp14:editId="11AAA87F">
                <wp:extent cx="1543050" cy="619125"/>
                <wp:effectExtent l="0" t="0" r="0" b="0"/>
                <wp:docPr id="15" name="Picture 1" descr="systancia_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ancia_logo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inline>
            </w:drawing>
          </w:r>
        </w:p>
      </w:tc>
    </w:tr>
  </w:tbl>
  <w:p w14:paraId="1208AEF5" w14:textId="77777777" w:rsidR="0054051A" w:rsidRDefault="0054051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EE5" w14:textId="77777777" w:rsidR="000F79B7" w:rsidRDefault="000F79B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768"/>
      <w:gridCol w:w="2646"/>
    </w:tblGrid>
    <w:tr w:rsidR="0054051A" w:rsidRPr="008A15E9" w14:paraId="75A6E136" w14:textId="77777777" w:rsidTr="007D2014">
      <w:tc>
        <w:tcPr>
          <w:tcW w:w="6768" w:type="dxa"/>
          <w:vAlign w:val="center"/>
        </w:tcPr>
        <w:p w14:paraId="168E028A" w14:textId="24A3AB56" w:rsidR="0054051A" w:rsidRPr="007D79E6" w:rsidRDefault="0054051A" w:rsidP="0054051A">
          <w:pPr>
            <w:rPr>
              <w:rFonts w:cs="Open Sans"/>
              <w:b/>
              <w:color w:val="595959"/>
              <w:szCs w:val="20"/>
            </w:rPr>
          </w:pPr>
          <w:r w:rsidRPr="007D79E6">
            <w:rPr>
              <w:rFonts w:cs="Open Sans"/>
              <w:b/>
              <w:color w:val="595959"/>
              <w:szCs w:val="20"/>
            </w:rPr>
            <w:t>Spécification de proposition d’évolution</w:t>
          </w:r>
        </w:p>
      </w:tc>
      <w:tc>
        <w:tcPr>
          <w:tcW w:w="2646" w:type="dxa"/>
          <w:vAlign w:val="center"/>
        </w:tcPr>
        <w:p w14:paraId="61041BAF" w14:textId="77777777" w:rsidR="0054051A" w:rsidRPr="006C0B3F" w:rsidRDefault="0054051A" w:rsidP="0054051A">
          <w:pPr>
            <w:rPr>
              <w:b/>
              <w:i/>
              <w:iCs/>
              <w:color w:val="808080"/>
            </w:rPr>
          </w:pPr>
          <w:r w:rsidRPr="006C0B3F">
            <w:rPr>
              <w:rFonts w:cs="Arial"/>
              <w:b/>
              <w:noProof/>
            </w:rPr>
            <w:drawing>
              <wp:inline distT="0" distB="0" distL="0" distR="0" wp14:anchorId="1E1AD040" wp14:editId="05B3F601">
                <wp:extent cx="1543050" cy="619125"/>
                <wp:effectExtent l="0" t="0" r="0" b="0"/>
                <wp:docPr id="16" name="Picture 1" descr="systancia_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ancia_logo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inline>
            </w:drawing>
          </w:r>
        </w:p>
      </w:tc>
    </w:tr>
  </w:tbl>
  <w:p w14:paraId="445CD23F" w14:textId="77777777" w:rsidR="00037F15" w:rsidRPr="00B613F1" w:rsidRDefault="00037F15" w:rsidP="00FD76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9D0F" w14:textId="77777777" w:rsidR="000F79B7" w:rsidRDefault="000F79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327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DA5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82D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3B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3076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03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C9D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21E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E82D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5AA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6A1"/>
    <w:multiLevelType w:val="hybridMultilevel"/>
    <w:tmpl w:val="F55C8F1E"/>
    <w:lvl w:ilvl="0" w:tplc="040C000F">
      <w:start w:val="1"/>
      <w:numFmt w:val="decimal"/>
      <w:lvlText w:val="%1."/>
      <w:lvlJc w:val="left"/>
      <w:pPr>
        <w:ind w:left="72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1" w15:restartNumberingAfterBreak="0">
    <w:nsid w:val="10D86DD0"/>
    <w:multiLevelType w:val="hybridMultilevel"/>
    <w:tmpl w:val="684A66DE"/>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12" w15:restartNumberingAfterBreak="0">
    <w:nsid w:val="135734D6"/>
    <w:multiLevelType w:val="hybridMultilevel"/>
    <w:tmpl w:val="BB86A866"/>
    <w:lvl w:ilvl="0" w:tplc="040C0001">
      <w:start w:val="1"/>
      <w:numFmt w:val="bullet"/>
      <w:lvlText w:val=""/>
      <w:lvlJc w:val="left"/>
      <w:pPr>
        <w:ind w:left="720"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641B33"/>
    <w:multiLevelType w:val="hybridMultilevel"/>
    <w:tmpl w:val="77DEDCE6"/>
    <w:lvl w:ilvl="0" w:tplc="6442AD3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561C18"/>
    <w:multiLevelType w:val="hybridMultilevel"/>
    <w:tmpl w:val="8852511E"/>
    <w:lvl w:ilvl="0" w:tplc="FFFFFFFF">
      <w:start w:val="1"/>
      <w:numFmt w:val="bullet"/>
      <w:lvlText w:val=""/>
      <w:lvlJc w:val="left"/>
      <w:pPr>
        <w:ind w:left="-2523" w:hanging="360"/>
      </w:pPr>
      <w:rPr>
        <w:rFonts w:ascii="Symbol" w:hAnsi="Symbol" w:hint="default"/>
      </w:rPr>
    </w:lvl>
    <w:lvl w:ilvl="1" w:tplc="0409000F" w:tentative="1">
      <w:start w:val="1"/>
      <w:numFmt w:val="bullet"/>
      <w:lvlText w:val="o"/>
      <w:lvlJc w:val="left"/>
      <w:pPr>
        <w:ind w:left="-1803" w:hanging="360"/>
      </w:pPr>
      <w:rPr>
        <w:rFonts w:ascii="Courier New" w:hAnsi="Courier New" w:cs="Courier New" w:hint="default"/>
      </w:rPr>
    </w:lvl>
    <w:lvl w:ilvl="2" w:tplc="08090017" w:tentative="1">
      <w:start w:val="1"/>
      <w:numFmt w:val="bullet"/>
      <w:lvlText w:val=""/>
      <w:lvlJc w:val="left"/>
      <w:pPr>
        <w:ind w:left="-1083" w:hanging="360"/>
      </w:pPr>
      <w:rPr>
        <w:rFonts w:ascii="Wingdings" w:hAnsi="Wingdings" w:hint="default"/>
      </w:rPr>
    </w:lvl>
    <w:lvl w:ilvl="3" w:tplc="FFFFFFFF" w:tentative="1">
      <w:start w:val="1"/>
      <w:numFmt w:val="bullet"/>
      <w:lvlText w:val=""/>
      <w:lvlJc w:val="left"/>
      <w:pPr>
        <w:ind w:left="-363" w:hanging="360"/>
      </w:pPr>
      <w:rPr>
        <w:rFonts w:ascii="Symbol" w:hAnsi="Symbol" w:hint="default"/>
      </w:rPr>
    </w:lvl>
    <w:lvl w:ilvl="4" w:tplc="FFFFFFFF" w:tentative="1">
      <w:start w:val="1"/>
      <w:numFmt w:val="bullet"/>
      <w:lvlText w:val="o"/>
      <w:lvlJc w:val="left"/>
      <w:pPr>
        <w:ind w:left="357" w:hanging="360"/>
      </w:pPr>
      <w:rPr>
        <w:rFonts w:ascii="Courier New" w:hAnsi="Courier New" w:cs="Courier New" w:hint="default"/>
      </w:rPr>
    </w:lvl>
    <w:lvl w:ilvl="5" w:tplc="FFFFFFFF" w:tentative="1">
      <w:start w:val="1"/>
      <w:numFmt w:val="bullet"/>
      <w:lvlText w:val=""/>
      <w:lvlJc w:val="left"/>
      <w:pPr>
        <w:ind w:left="1077" w:hanging="360"/>
      </w:pPr>
      <w:rPr>
        <w:rFonts w:ascii="Wingdings" w:hAnsi="Wingdings" w:hint="default"/>
      </w:rPr>
    </w:lvl>
    <w:lvl w:ilvl="6" w:tplc="FFFFFFFF" w:tentative="1">
      <w:start w:val="1"/>
      <w:numFmt w:val="bullet"/>
      <w:lvlText w:val=""/>
      <w:lvlJc w:val="left"/>
      <w:pPr>
        <w:ind w:left="1797" w:hanging="360"/>
      </w:pPr>
      <w:rPr>
        <w:rFonts w:ascii="Symbol" w:hAnsi="Symbol" w:hint="default"/>
      </w:rPr>
    </w:lvl>
    <w:lvl w:ilvl="7" w:tplc="FFFFFFFF" w:tentative="1">
      <w:start w:val="1"/>
      <w:numFmt w:val="bullet"/>
      <w:lvlText w:val="o"/>
      <w:lvlJc w:val="left"/>
      <w:pPr>
        <w:ind w:left="2517" w:hanging="360"/>
      </w:pPr>
      <w:rPr>
        <w:rFonts w:ascii="Courier New" w:hAnsi="Courier New" w:cs="Courier New" w:hint="default"/>
      </w:rPr>
    </w:lvl>
    <w:lvl w:ilvl="8" w:tplc="FFFFFFFF" w:tentative="1">
      <w:start w:val="1"/>
      <w:numFmt w:val="bullet"/>
      <w:lvlText w:val=""/>
      <w:lvlJc w:val="left"/>
      <w:pPr>
        <w:ind w:left="3237" w:hanging="360"/>
      </w:pPr>
      <w:rPr>
        <w:rFonts w:ascii="Wingdings" w:hAnsi="Wingdings" w:hint="default"/>
      </w:rPr>
    </w:lvl>
  </w:abstractNum>
  <w:abstractNum w:abstractNumId="15" w15:restartNumberingAfterBreak="0">
    <w:nsid w:val="228511AD"/>
    <w:multiLevelType w:val="hybridMultilevel"/>
    <w:tmpl w:val="1E3C285E"/>
    <w:lvl w:ilvl="0" w:tplc="6DF4C948">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C81FD5"/>
    <w:multiLevelType w:val="hybridMultilevel"/>
    <w:tmpl w:val="D02CE7F0"/>
    <w:lvl w:ilvl="0" w:tplc="737857C4">
      <w:start w:val="1"/>
      <w:numFmt w:val="bullet"/>
      <w:lvlText w:val=""/>
      <w:lvlJc w:val="left"/>
      <w:pPr>
        <w:ind w:left="720"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7D1A46"/>
    <w:multiLevelType w:val="hybridMultilevel"/>
    <w:tmpl w:val="556CA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6958A8"/>
    <w:multiLevelType w:val="hybridMultilevel"/>
    <w:tmpl w:val="EBCA6ABA"/>
    <w:lvl w:ilvl="0" w:tplc="737857C4">
      <w:start w:val="1"/>
      <w:numFmt w:val="bullet"/>
      <w:lvlText w:val=""/>
      <w:lvlJc w:val="left"/>
      <w:pPr>
        <w:ind w:left="2085"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805" w:hanging="360"/>
      </w:pPr>
      <w:rPr>
        <w:rFonts w:ascii="Courier New" w:hAnsi="Courier New" w:cs="Courier New" w:hint="default"/>
      </w:rPr>
    </w:lvl>
    <w:lvl w:ilvl="2" w:tplc="040C0005" w:tentative="1">
      <w:start w:val="1"/>
      <w:numFmt w:val="bullet"/>
      <w:lvlText w:val=""/>
      <w:lvlJc w:val="left"/>
      <w:pPr>
        <w:ind w:left="3525" w:hanging="360"/>
      </w:pPr>
      <w:rPr>
        <w:rFonts w:ascii="Wingdings" w:hAnsi="Wingdings" w:hint="default"/>
      </w:rPr>
    </w:lvl>
    <w:lvl w:ilvl="3" w:tplc="040C0001" w:tentative="1">
      <w:start w:val="1"/>
      <w:numFmt w:val="bullet"/>
      <w:lvlText w:val=""/>
      <w:lvlJc w:val="left"/>
      <w:pPr>
        <w:ind w:left="4245" w:hanging="360"/>
      </w:pPr>
      <w:rPr>
        <w:rFonts w:ascii="Symbol" w:hAnsi="Symbol" w:hint="default"/>
      </w:rPr>
    </w:lvl>
    <w:lvl w:ilvl="4" w:tplc="040C0003" w:tentative="1">
      <w:start w:val="1"/>
      <w:numFmt w:val="bullet"/>
      <w:lvlText w:val="o"/>
      <w:lvlJc w:val="left"/>
      <w:pPr>
        <w:ind w:left="4965" w:hanging="360"/>
      </w:pPr>
      <w:rPr>
        <w:rFonts w:ascii="Courier New" w:hAnsi="Courier New" w:cs="Courier New" w:hint="default"/>
      </w:rPr>
    </w:lvl>
    <w:lvl w:ilvl="5" w:tplc="040C0005" w:tentative="1">
      <w:start w:val="1"/>
      <w:numFmt w:val="bullet"/>
      <w:lvlText w:val=""/>
      <w:lvlJc w:val="left"/>
      <w:pPr>
        <w:ind w:left="5685" w:hanging="360"/>
      </w:pPr>
      <w:rPr>
        <w:rFonts w:ascii="Wingdings" w:hAnsi="Wingdings" w:hint="default"/>
      </w:rPr>
    </w:lvl>
    <w:lvl w:ilvl="6" w:tplc="040C0001" w:tentative="1">
      <w:start w:val="1"/>
      <w:numFmt w:val="bullet"/>
      <w:lvlText w:val=""/>
      <w:lvlJc w:val="left"/>
      <w:pPr>
        <w:ind w:left="6405" w:hanging="360"/>
      </w:pPr>
      <w:rPr>
        <w:rFonts w:ascii="Symbol" w:hAnsi="Symbol" w:hint="default"/>
      </w:rPr>
    </w:lvl>
    <w:lvl w:ilvl="7" w:tplc="040C0003" w:tentative="1">
      <w:start w:val="1"/>
      <w:numFmt w:val="bullet"/>
      <w:lvlText w:val="o"/>
      <w:lvlJc w:val="left"/>
      <w:pPr>
        <w:ind w:left="7125" w:hanging="360"/>
      </w:pPr>
      <w:rPr>
        <w:rFonts w:ascii="Courier New" w:hAnsi="Courier New" w:cs="Courier New" w:hint="default"/>
      </w:rPr>
    </w:lvl>
    <w:lvl w:ilvl="8" w:tplc="040C0005" w:tentative="1">
      <w:start w:val="1"/>
      <w:numFmt w:val="bullet"/>
      <w:lvlText w:val=""/>
      <w:lvlJc w:val="left"/>
      <w:pPr>
        <w:ind w:left="7845" w:hanging="360"/>
      </w:pPr>
      <w:rPr>
        <w:rFonts w:ascii="Wingdings" w:hAnsi="Wingdings" w:hint="default"/>
      </w:rPr>
    </w:lvl>
  </w:abstractNum>
  <w:abstractNum w:abstractNumId="19" w15:restartNumberingAfterBreak="0">
    <w:nsid w:val="44192FA5"/>
    <w:multiLevelType w:val="hybridMultilevel"/>
    <w:tmpl w:val="F0126374"/>
    <w:lvl w:ilvl="0" w:tplc="737857C4">
      <w:start w:val="1"/>
      <w:numFmt w:val="bullet"/>
      <w:lvlText w:val=""/>
      <w:lvlJc w:val="left"/>
      <w:pPr>
        <w:ind w:left="720"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24616"/>
    <w:multiLevelType w:val="hybridMultilevel"/>
    <w:tmpl w:val="4B9C06C4"/>
    <w:lvl w:ilvl="0" w:tplc="737857C4">
      <w:start w:val="1"/>
      <w:numFmt w:val="bullet"/>
      <w:lvlText w:val=""/>
      <w:lvlJc w:val="left"/>
      <w:pPr>
        <w:ind w:left="1287"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F947BB6"/>
    <w:multiLevelType w:val="hybridMultilevel"/>
    <w:tmpl w:val="70DAFA9E"/>
    <w:lvl w:ilvl="0" w:tplc="D30626B2">
      <w:start w:val="1"/>
      <w:numFmt w:val="bullet"/>
      <w:pStyle w:val="Paragraphedeliste"/>
      <w:lvlText w:val=""/>
      <w:lvlJc w:val="left"/>
      <w:pPr>
        <w:ind w:left="1440" w:hanging="360"/>
      </w:pPr>
      <w:rPr>
        <w:rFonts w:ascii="Symbol" w:hAnsi="Symbol" w:hint="default"/>
        <w:b/>
        <w:i w:val="0"/>
        <w:strike w:val="0"/>
        <w:dstrike w:val="0"/>
        <w:color w:val="auto"/>
        <w:spacing w:val="20"/>
        <w:w w:val="100"/>
        <w:kern w:val="0"/>
        <w:sz w:val="24"/>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E7C483F"/>
    <w:multiLevelType w:val="hybridMultilevel"/>
    <w:tmpl w:val="AB8A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3A1102"/>
    <w:multiLevelType w:val="multilevel"/>
    <w:tmpl w:val="1E948086"/>
    <w:lvl w:ilvl="0">
      <w:start w:val="1"/>
      <w:numFmt w:val="decimal"/>
      <w:pStyle w:val="Titre1"/>
      <w:lvlText w:val="%1."/>
      <w:lvlJc w:val="left"/>
      <w:pPr>
        <w:ind w:left="644" w:hanging="360"/>
      </w:pPr>
      <w:rPr>
        <w:rFonts w:hint="default"/>
      </w:rPr>
    </w:lvl>
    <w:lvl w:ilvl="1">
      <w:start w:val="1"/>
      <w:numFmt w:val="decimal"/>
      <w:pStyle w:val="Titre2"/>
      <w:lvlText w:val="%1.%2"/>
      <w:lvlJc w:val="left"/>
      <w:pPr>
        <w:tabs>
          <w:tab w:val="num" w:pos="-4670"/>
        </w:tabs>
        <w:ind w:left="-4670" w:hanging="576"/>
      </w:pPr>
    </w:lvl>
    <w:lvl w:ilvl="2">
      <w:start w:val="1"/>
      <w:numFmt w:val="decimal"/>
      <w:pStyle w:val="Titre3"/>
      <w:lvlText w:val="%1.%2.%3"/>
      <w:lvlJc w:val="left"/>
      <w:pPr>
        <w:tabs>
          <w:tab w:val="num" w:pos="862"/>
        </w:tabs>
        <w:ind w:left="862" w:hanging="720"/>
      </w:pPr>
    </w:lvl>
    <w:lvl w:ilvl="3">
      <w:start w:val="1"/>
      <w:numFmt w:val="decimal"/>
      <w:pStyle w:val="Titre4"/>
      <w:lvlText w:val="%1.%2.%3.%4"/>
      <w:lvlJc w:val="left"/>
      <w:pPr>
        <w:tabs>
          <w:tab w:val="num" w:pos="-4382"/>
        </w:tabs>
        <w:ind w:left="-4382" w:hanging="864"/>
      </w:pPr>
    </w:lvl>
    <w:lvl w:ilvl="4">
      <w:start w:val="1"/>
      <w:numFmt w:val="decimal"/>
      <w:pStyle w:val="Titre5"/>
      <w:lvlText w:val="%1.%2.%3.%4.%5"/>
      <w:lvlJc w:val="left"/>
      <w:pPr>
        <w:tabs>
          <w:tab w:val="num" w:pos="-4238"/>
        </w:tabs>
        <w:ind w:left="-4238" w:hanging="1008"/>
      </w:pPr>
    </w:lvl>
    <w:lvl w:ilvl="5">
      <w:start w:val="1"/>
      <w:numFmt w:val="decimal"/>
      <w:pStyle w:val="Titre6"/>
      <w:lvlText w:val="%1.%2.%3.%4.%5.%6"/>
      <w:lvlJc w:val="left"/>
      <w:pPr>
        <w:tabs>
          <w:tab w:val="num" w:pos="-4094"/>
        </w:tabs>
        <w:ind w:left="-4094" w:hanging="1152"/>
      </w:pPr>
    </w:lvl>
    <w:lvl w:ilvl="6">
      <w:start w:val="1"/>
      <w:numFmt w:val="decimal"/>
      <w:pStyle w:val="Titre7"/>
      <w:lvlText w:val="%1.%2.%3.%4.%5.%6.%7"/>
      <w:lvlJc w:val="left"/>
      <w:pPr>
        <w:tabs>
          <w:tab w:val="num" w:pos="-3950"/>
        </w:tabs>
        <w:ind w:left="-3950" w:hanging="1296"/>
      </w:pPr>
    </w:lvl>
    <w:lvl w:ilvl="7">
      <w:start w:val="1"/>
      <w:numFmt w:val="decimal"/>
      <w:pStyle w:val="Titre8"/>
      <w:lvlText w:val="%1.%2.%3.%4.%5.%6.%7.%8"/>
      <w:lvlJc w:val="left"/>
      <w:pPr>
        <w:tabs>
          <w:tab w:val="num" w:pos="-3806"/>
        </w:tabs>
        <w:ind w:left="-3806" w:hanging="1440"/>
      </w:pPr>
    </w:lvl>
    <w:lvl w:ilvl="8">
      <w:start w:val="1"/>
      <w:numFmt w:val="decimal"/>
      <w:pStyle w:val="Titre9"/>
      <w:lvlText w:val="%1.%2.%3.%4.%5.%6.%7.%8.%9"/>
      <w:lvlJc w:val="left"/>
      <w:pPr>
        <w:tabs>
          <w:tab w:val="num" w:pos="-3662"/>
        </w:tabs>
        <w:ind w:left="-3662" w:hanging="1584"/>
      </w:pPr>
    </w:lvl>
  </w:abstractNum>
  <w:abstractNum w:abstractNumId="24" w15:restartNumberingAfterBreak="0">
    <w:nsid w:val="74775CA0"/>
    <w:multiLevelType w:val="multilevel"/>
    <w:tmpl w:val="69B82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7A41E9"/>
    <w:multiLevelType w:val="hybridMultilevel"/>
    <w:tmpl w:val="9370929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6" w15:restartNumberingAfterBreak="0">
    <w:nsid w:val="7F483ABA"/>
    <w:multiLevelType w:val="hybridMultilevel"/>
    <w:tmpl w:val="DC8EDC92"/>
    <w:lvl w:ilvl="0" w:tplc="040C0001">
      <w:start w:val="1"/>
      <w:numFmt w:val="bullet"/>
      <w:lvlText w:val=""/>
      <w:lvlJc w:val="left"/>
      <w:pPr>
        <w:ind w:left="1365" w:hanging="360"/>
      </w:pPr>
      <w:rPr>
        <w:rFonts w:ascii="Symbol" w:hAnsi="Symbol" w:hint="default"/>
        <w:b/>
        <w:i w:val="0"/>
        <w:strike w:val="0"/>
        <w:dstrike w:val="0"/>
        <w:color w:val="7F7F7F"/>
        <w:spacing w:val="20"/>
        <w:w w:val="100"/>
        <w:kern w:val="0"/>
        <w:sz w:val="4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23"/>
  </w:num>
  <w:num w:numId="2">
    <w:abstractNumId w:val="2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6"/>
  </w:num>
  <w:num w:numId="14">
    <w:abstractNumId w:val="11"/>
  </w:num>
  <w:num w:numId="15">
    <w:abstractNumId w:val="25"/>
  </w:num>
  <w:num w:numId="16">
    <w:abstractNumId w:val="23"/>
  </w:num>
  <w:num w:numId="17">
    <w:abstractNumId w:val="23"/>
  </w:num>
  <w:num w:numId="18">
    <w:abstractNumId w:val="23"/>
  </w:num>
  <w:num w:numId="19">
    <w:abstractNumId w:val="19"/>
  </w:num>
  <w:num w:numId="20">
    <w:abstractNumId w:val="20"/>
  </w:num>
  <w:num w:numId="21">
    <w:abstractNumId w:val="13"/>
  </w:num>
  <w:num w:numId="22">
    <w:abstractNumId w:val="12"/>
  </w:num>
  <w:num w:numId="23">
    <w:abstractNumId w:val="16"/>
  </w:num>
  <w:num w:numId="24">
    <w:abstractNumId w:val="18"/>
  </w:num>
  <w:num w:numId="25">
    <w:abstractNumId w:val="14"/>
  </w:num>
  <w:num w:numId="26">
    <w:abstractNumId w:val="2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40"/>
    <w:rsid w:val="00002F02"/>
    <w:rsid w:val="000032F6"/>
    <w:rsid w:val="00005472"/>
    <w:rsid w:val="000142D9"/>
    <w:rsid w:val="0003021E"/>
    <w:rsid w:val="00034DC8"/>
    <w:rsid w:val="00035C02"/>
    <w:rsid w:val="0003769E"/>
    <w:rsid w:val="00037F15"/>
    <w:rsid w:val="00043CDD"/>
    <w:rsid w:val="00046485"/>
    <w:rsid w:val="00050086"/>
    <w:rsid w:val="00050143"/>
    <w:rsid w:val="000535B8"/>
    <w:rsid w:val="00053654"/>
    <w:rsid w:val="000602C2"/>
    <w:rsid w:val="00065B78"/>
    <w:rsid w:val="0007034B"/>
    <w:rsid w:val="00070F83"/>
    <w:rsid w:val="00075347"/>
    <w:rsid w:val="00077544"/>
    <w:rsid w:val="0008066E"/>
    <w:rsid w:val="00085064"/>
    <w:rsid w:val="00086291"/>
    <w:rsid w:val="00086A05"/>
    <w:rsid w:val="000910C3"/>
    <w:rsid w:val="00095CD9"/>
    <w:rsid w:val="000A2940"/>
    <w:rsid w:val="000B2078"/>
    <w:rsid w:val="000C1396"/>
    <w:rsid w:val="000C16EA"/>
    <w:rsid w:val="000C7A18"/>
    <w:rsid w:val="000D1DA1"/>
    <w:rsid w:val="000E36AB"/>
    <w:rsid w:val="000E5A36"/>
    <w:rsid w:val="000F1012"/>
    <w:rsid w:val="000F2663"/>
    <w:rsid w:val="000F5E56"/>
    <w:rsid w:val="000F7321"/>
    <w:rsid w:val="000F79B7"/>
    <w:rsid w:val="00102796"/>
    <w:rsid w:val="00102AF1"/>
    <w:rsid w:val="0011353E"/>
    <w:rsid w:val="00114ED9"/>
    <w:rsid w:val="00123EBC"/>
    <w:rsid w:val="0013094F"/>
    <w:rsid w:val="0013620E"/>
    <w:rsid w:val="00143DB8"/>
    <w:rsid w:val="00145C84"/>
    <w:rsid w:val="00153074"/>
    <w:rsid w:val="0015429D"/>
    <w:rsid w:val="00155E9B"/>
    <w:rsid w:val="0016019B"/>
    <w:rsid w:val="00163A6A"/>
    <w:rsid w:val="00165530"/>
    <w:rsid w:val="0017677E"/>
    <w:rsid w:val="00181E0A"/>
    <w:rsid w:val="00182B9C"/>
    <w:rsid w:val="00183A00"/>
    <w:rsid w:val="00190C52"/>
    <w:rsid w:val="00190CE1"/>
    <w:rsid w:val="001A494B"/>
    <w:rsid w:val="001A718E"/>
    <w:rsid w:val="001B0702"/>
    <w:rsid w:val="001B627F"/>
    <w:rsid w:val="001B74D8"/>
    <w:rsid w:val="001B7574"/>
    <w:rsid w:val="001D0E81"/>
    <w:rsid w:val="001D281E"/>
    <w:rsid w:val="001E44CE"/>
    <w:rsid w:val="001E61D0"/>
    <w:rsid w:val="001F4C65"/>
    <w:rsid w:val="002150A0"/>
    <w:rsid w:val="002262F6"/>
    <w:rsid w:val="00227A97"/>
    <w:rsid w:val="00233F5D"/>
    <w:rsid w:val="00234343"/>
    <w:rsid w:val="00236E16"/>
    <w:rsid w:val="00242A0E"/>
    <w:rsid w:val="00246BCA"/>
    <w:rsid w:val="002500A3"/>
    <w:rsid w:val="002504EA"/>
    <w:rsid w:val="002624CB"/>
    <w:rsid w:val="00262D37"/>
    <w:rsid w:val="00264890"/>
    <w:rsid w:val="0027467A"/>
    <w:rsid w:val="00274980"/>
    <w:rsid w:val="002770E2"/>
    <w:rsid w:val="00281711"/>
    <w:rsid w:val="002842BE"/>
    <w:rsid w:val="00287037"/>
    <w:rsid w:val="00293C78"/>
    <w:rsid w:val="002C310C"/>
    <w:rsid w:val="002D2AF2"/>
    <w:rsid w:val="002E2A90"/>
    <w:rsid w:val="002F1564"/>
    <w:rsid w:val="002F2AC8"/>
    <w:rsid w:val="002F5E56"/>
    <w:rsid w:val="002F7940"/>
    <w:rsid w:val="003041E2"/>
    <w:rsid w:val="00315A73"/>
    <w:rsid w:val="00325A62"/>
    <w:rsid w:val="0032760E"/>
    <w:rsid w:val="00333737"/>
    <w:rsid w:val="00335295"/>
    <w:rsid w:val="00355CFE"/>
    <w:rsid w:val="003562D3"/>
    <w:rsid w:val="0035638A"/>
    <w:rsid w:val="00362073"/>
    <w:rsid w:val="003621B7"/>
    <w:rsid w:val="00362F54"/>
    <w:rsid w:val="00365A0B"/>
    <w:rsid w:val="00367C34"/>
    <w:rsid w:val="003700A2"/>
    <w:rsid w:val="00371A2B"/>
    <w:rsid w:val="0037316D"/>
    <w:rsid w:val="0037487F"/>
    <w:rsid w:val="003848BA"/>
    <w:rsid w:val="00384CDC"/>
    <w:rsid w:val="003A44AE"/>
    <w:rsid w:val="003B36B8"/>
    <w:rsid w:val="003B72BC"/>
    <w:rsid w:val="003C1283"/>
    <w:rsid w:val="003C1EC0"/>
    <w:rsid w:val="003C44FE"/>
    <w:rsid w:val="003C707F"/>
    <w:rsid w:val="003D0B37"/>
    <w:rsid w:val="003D54EC"/>
    <w:rsid w:val="003E3C8A"/>
    <w:rsid w:val="003E505E"/>
    <w:rsid w:val="003F6C6A"/>
    <w:rsid w:val="00400719"/>
    <w:rsid w:val="00402564"/>
    <w:rsid w:val="00404691"/>
    <w:rsid w:val="0041096F"/>
    <w:rsid w:val="004229F0"/>
    <w:rsid w:val="004254D1"/>
    <w:rsid w:val="004255DD"/>
    <w:rsid w:val="00426236"/>
    <w:rsid w:val="00427658"/>
    <w:rsid w:val="004277AD"/>
    <w:rsid w:val="00434C0F"/>
    <w:rsid w:val="00435B66"/>
    <w:rsid w:val="00435FE4"/>
    <w:rsid w:val="0043722C"/>
    <w:rsid w:val="00456129"/>
    <w:rsid w:val="00456130"/>
    <w:rsid w:val="00457297"/>
    <w:rsid w:val="00460120"/>
    <w:rsid w:val="004648FD"/>
    <w:rsid w:val="004744F3"/>
    <w:rsid w:val="00475028"/>
    <w:rsid w:val="00481BA9"/>
    <w:rsid w:val="00482810"/>
    <w:rsid w:val="00483498"/>
    <w:rsid w:val="004971E6"/>
    <w:rsid w:val="004A4871"/>
    <w:rsid w:val="004A545A"/>
    <w:rsid w:val="004B0C3F"/>
    <w:rsid w:val="004B250B"/>
    <w:rsid w:val="004B5013"/>
    <w:rsid w:val="004D316C"/>
    <w:rsid w:val="004D51D3"/>
    <w:rsid w:val="004E1467"/>
    <w:rsid w:val="004E1FE9"/>
    <w:rsid w:val="004E2704"/>
    <w:rsid w:val="004E2784"/>
    <w:rsid w:val="004E653B"/>
    <w:rsid w:val="004E7717"/>
    <w:rsid w:val="004F1D3A"/>
    <w:rsid w:val="004F7EFE"/>
    <w:rsid w:val="00504E20"/>
    <w:rsid w:val="00505C2D"/>
    <w:rsid w:val="00505CA9"/>
    <w:rsid w:val="005145AB"/>
    <w:rsid w:val="005208F9"/>
    <w:rsid w:val="0054051A"/>
    <w:rsid w:val="005438D6"/>
    <w:rsid w:val="005454F8"/>
    <w:rsid w:val="00545845"/>
    <w:rsid w:val="005501A4"/>
    <w:rsid w:val="00550697"/>
    <w:rsid w:val="00553BA3"/>
    <w:rsid w:val="00557799"/>
    <w:rsid w:val="005641FC"/>
    <w:rsid w:val="00566737"/>
    <w:rsid w:val="00575F35"/>
    <w:rsid w:val="00576B9D"/>
    <w:rsid w:val="00577C27"/>
    <w:rsid w:val="00577F0F"/>
    <w:rsid w:val="0058353A"/>
    <w:rsid w:val="005B070C"/>
    <w:rsid w:val="005B4BFE"/>
    <w:rsid w:val="005C0013"/>
    <w:rsid w:val="005C1E2E"/>
    <w:rsid w:val="005C72FD"/>
    <w:rsid w:val="005C76A9"/>
    <w:rsid w:val="005C7B84"/>
    <w:rsid w:val="005E3E28"/>
    <w:rsid w:val="005E650F"/>
    <w:rsid w:val="005F0563"/>
    <w:rsid w:val="005F0DF2"/>
    <w:rsid w:val="005F129B"/>
    <w:rsid w:val="005F2D83"/>
    <w:rsid w:val="0060395C"/>
    <w:rsid w:val="00606DB4"/>
    <w:rsid w:val="006157F2"/>
    <w:rsid w:val="00621A2D"/>
    <w:rsid w:val="00622FE1"/>
    <w:rsid w:val="00625B79"/>
    <w:rsid w:val="00625D96"/>
    <w:rsid w:val="00627082"/>
    <w:rsid w:val="00633884"/>
    <w:rsid w:val="00635157"/>
    <w:rsid w:val="00661EE0"/>
    <w:rsid w:val="0066270B"/>
    <w:rsid w:val="0066759A"/>
    <w:rsid w:val="006724F3"/>
    <w:rsid w:val="0067505A"/>
    <w:rsid w:val="00677D3F"/>
    <w:rsid w:val="00683545"/>
    <w:rsid w:val="00684340"/>
    <w:rsid w:val="00686CF1"/>
    <w:rsid w:val="006A1410"/>
    <w:rsid w:val="006A47FF"/>
    <w:rsid w:val="006A4C52"/>
    <w:rsid w:val="006A4D44"/>
    <w:rsid w:val="006B1B74"/>
    <w:rsid w:val="006C0B3F"/>
    <w:rsid w:val="006C3440"/>
    <w:rsid w:val="006C5548"/>
    <w:rsid w:val="006E52B0"/>
    <w:rsid w:val="006E5DCD"/>
    <w:rsid w:val="006F45A4"/>
    <w:rsid w:val="006F4F9C"/>
    <w:rsid w:val="00700339"/>
    <w:rsid w:val="00700358"/>
    <w:rsid w:val="00702304"/>
    <w:rsid w:val="00703779"/>
    <w:rsid w:val="00704E7A"/>
    <w:rsid w:val="00722255"/>
    <w:rsid w:val="00733A7F"/>
    <w:rsid w:val="007475FE"/>
    <w:rsid w:val="00754C60"/>
    <w:rsid w:val="00760E99"/>
    <w:rsid w:val="0077241F"/>
    <w:rsid w:val="007725C2"/>
    <w:rsid w:val="007725FD"/>
    <w:rsid w:val="0077386E"/>
    <w:rsid w:val="007739D3"/>
    <w:rsid w:val="007765C4"/>
    <w:rsid w:val="00777361"/>
    <w:rsid w:val="00781847"/>
    <w:rsid w:val="007825A3"/>
    <w:rsid w:val="007826DB"/>
    <w:rsid w:val="00783429"/>
    <w:rsid w:val="007863B9"/>
    <w:rsid w:val="00796B4B"/>
    <w:rsid w:val="007B1A69"/>
    <w:rsid w:val="007B1DCF"/>
    <w:rsid w:val="007B55DC"/>
    <w:rsid w:val="007B5B93"/>
    <w:rsid w:val="007C5851"/>
    <w:rsid w:val="007C7D03"/>
    <w:rsid w:val="007D0543"/>
    <w:rsid w:val="007D311F"/>
    <w:rsid w:val="007D448B"/>
    <w:rsid w:val="007D79E6"/>
    <w:rsid w:val="007E23C9"/>
    <w:rsid w:val="007E7F86"/>
    <w:rsid w:val="00802D1D"/>
    <w:rsid w:val="00807456"/>
    <w:rsid w:val="008161F1"/>
    <w:rsid w:val="00821087"/>
    <w:rsid w:val="00824B54"/>
    <w:rsid w:val="008257B5"/>
    <w:rsid w:val="0082773F"/>
    <w:rsid w:val="008326B3"/>
    <w:rsid w:val="00834ED9"/>
    <w:rsid w:val="00836BE1"/>
    <w:rsid w:val="00842A0B"/>
    <w:rsid w:val="0084477F"/>
    <w:rsid w:val="008551A9"/>
    <w:rsid w:val="00857496"/>
    <w:rsid w:val="00862AE0"/>
    <w:rsid w:val="00864531"/>
    <w:rsid w:val="00864E15"/>
    <w:rsid w:val="00880CE5"/>
    <w:rsid w:val="0088400E"/>
    <w:rsid w:val="008966F0"/>
    <w:rsid w:val="008A01AE"/>
    <w:rsid w:val="008A15E9"/>
    <w:rsid w:val="008C1EE1"/>
    <w:rsid w:val="008C3AC2"/>
    <w:rsid w:val="008D4CEA"/>
    <w:rsid w:val="008D5F5F"/>
    <w:rsid w:val="008E08BC"/>
    <w:rsid w:val="008E1303"/>
    <w:rsid w:val="008F08BF"/>
    <w:rsid w:val="008F2F6F"/>
    <w:rsid w:val="008F3C5A"/>
    <w:rsid w:val="008F62F5"/>
    <w:rsid w:val="0090613D"/>
    <w:rsid w:val="009178E3"/>
    <w:rsid w:val="00921074"/>
    <w:rsid w:val="00926A4A"/>
    <w:rsid w:val="0093307B"/>
    <w:rsid w:val="009420BF"/>
    <w:rsid w:val="00943FF7"/>
    <w:rsid w:val="00944C2A"/>
    <w:rsid w:val="009519FE"/>
    <w:rsid w:val="00952B8E"/>
    <w:rsid w:val="009556AE"/>
    <w:rsid w:val="00956BDC"/>
    <w:rsid w:val="00957ED8"/>
    <w:rsid w:val="00961DBD"/>
    <w:rsid w:val="00962CD5"/>
    <w:rsid w:val="00975D16"/>
    <w:rsid w:val="00977753"/>
    <w:rsid w:val="009815EB"/>
    <w:rsid w:val="00982400"/>
    <w:rsid w:val="009838F7"/>
    <w:rsid w:val="00985302"/>
    <w:rsid w:val="009860E0"/>
    <w:rsid w:val="0098743B"/>
    <w:rsid w:val="009C0B95"/>
    <w:rsid w:val="009C212D"/>
    <w:rsid w:val="009D1290"/>
    <w:rsid w:val="009D248E"/>
    <w:rsid w:val="009D5993"/>
    <w:rsid w:val="009F606B"/>
    <w:rsid w:val="009F6CB3"/>
    <w:rsid w:val="00A01046"/>
    <w:rsid w:val="00A02151"/>
    <w:rsid w:val="00A04161"/>
    <w:rsid w:val="00A0491B"/>
    <w:rsid w:val="00A04D24"/>
    <w:rsid w:val="00A13AC1"/>
    <w:rsid w:val="00A23739"/>
    <w:rsid w:val="00A23E4A"/>
    <w:rsid w:val="00A24723"/>
    <w:rsid w:val="00A25617"/>
    <w:rsid w:val="00A32C00"/>
    <w:rsid w:val="00A33191"/>
    <w:rsid w:val="00A3734B"/>
    <w:rsid w:val="00A40918"/>
    <w:rsid w:val="00A53A9C"/>
    <w:rsid w:val="00A54F30"/>
    <w:rsid w:val="00A62977"/>
    <w:rsid w:val="00A77804"/>
    <w:rsid w:val="00A865C3"/>
    <w:rsid w:val="00A90A75"/>
    <w:rsid w:val="00A90B07"/>
    <w:rsid w:val="00A9464F"/>
    <w:rsid w:val="00A9478D"/>
    <w:rsid w:val="00A953CB"/>
    <w:rsid w:val="00A96DCE"/>
    <w:rsid w:val="00AB49AB"/>
    <w:rsid w:val="00AC3046"/>
    <w:rsid w:val="00AC6DE1"/>
    <w:rsid w:val="00AD74B0"/>
    <w:rsid w:val="00AD7D6B"/>
    <w:rsid w:val="00AE1F96"/>
    <w:rsid w:val="00AE4131"/>
    <w:rsid w:val="00AF4942"/>
    <w:rsid w:val="00B06424"/>
    <w:rsid w:val="00B12A47"/>
    <w:rsid w:val="00B137BA"/>
    <w:rsid w:val="00B152BF"/>
    <w:rsid w:val="00B16A78"/>
    <w:rsid w:val="00B24FDA"/>
    <w:rsid w:val="00B25C77"/>
    <w:rsid w:val="00B277E6"/>
    <w:rsid w:val="00B30153"/>
    <w:rsid w:val="00B32125"/>
    <w:rsid w:val="00B32784"/>
    <w:rsid w:val="00B328BA"/>
    <w:rsid w:val="00B34FDD"/>
    <w:rsid w:val="00B35F83"/>
    <w:rsid w:val="00B364DC"/>
    <w:rsid w:val="00B37878"/>
    <w:rsid w:val="00B43D5C"/>
    <w:rsid w:val="00B51A2E"/>
    <w:rsid w:val="00B5374A"/>
    <w:rsid w:val="00B55040"/>
    <w:rsid w:val="00B56EAB"/>
    <w:rsid w:val="00B60C86"/>
    <w:rsid w:val="00B613F1"/>
    <w:rsid w:val="00B615DD"/>
    <w:rsid w:val="00B6491C"/>
    <w:rsid w:val="00B76A36"/>
    <w:rsid w:val="00B8403E"/>
    <w:rsid w:val="00BA2D52"/>
    <w:rsid w:val="00BA3C1F"/>
    <w:rsid w:val="00BB4323"/>
    <w:rsid w:val="00BB54D5"/>
    <w:rsid w:val="00BB7A6A"/>
    <w:rsid w:val="00BC69DA"/>
    <w:rsid w:val="00BC6AC1"/>
    <w:rsid w:val="00BD1A9A"/>
    <w:rsid w:val="00BD517D"/>
    <w:rsid w:val="00BE50D4"/>
    <w:rsid w:val="00BF48F7"/>
    <w:rsid w:val="00C04ADA"/>
    <w:rsid w:val="00C14D6A"/>
    <w:rsid w:val="00C1524C"/>
    <w:rsid w:val="00C15938"/>
    <w:rsid w:val="00C17649"/>
    <w:rsid w:val="00C22759"/>
    <w:rsid w:val="00C237B4"/>
    <w:rsid w:val="00C23BA1"/>
    <w:rsid w:val="00C245D8"/>
    <w:rsid w:val="00C24B56"/>
    <w:rsid w:val="00C25417"/>
    <w:rsid w:val="00C305AC"/>
    <w:rsid w:val="00C327EE"/>
    <w:rsid w:val="00C34946"/>
    <w:rsid w:val="00C357B0"/>
    <w:rsid w:val="00C373B7"/>
    <w:rsid w:val="00C43AFF"/>
    <w:rsid w:val="00C52892"/>
    <w:rsid w:val="00C55D15"/>
    <w:rsid w:val="00C61333"/>
    <w:rsid w:val="00C62B4E"/>
    <w:rsid w:val="00C670B0"/>
    <w:rsid w:val="00C72E3F"/>
    <w:rsid w:val="00C74976"/>
    <w:rsid w:val="00C77526"/>
    <w:rsid w:val="00C87EAC"/>
    <w:rsid w:val="00C91F84"/>
    <w:rsid w:val="00C94FFF"/>
    <w:rsid w:val="00C970E4"/>
    <w:rsid w:val="00CA04FD"/>
    <w:rsid w:val="00CA4826"/>
    <w:rsid w:val="00CA4F05"/>
    <w:rsid w:val="00CA585E"/>
    <w:rsid w:val="00CA5FEC"/>
    <w:rsid w:val="00CA641C"/>
    <w:rsid w:val="00CB3DFD"/>
    <w:rsid w:val="00CB7636"/>
    <w:rsid w:val="00CC2429"/>
    <w:rsid w:val="00CC2CD1"/>
    <w:rsid w:val="00CD5170"/>
    <w:rsid w:val="00CE0F2A"/>
    <w:rsid w:val="00CF2EC8"/>
    <w:rsid w:val="00CF711A"/>
    <w:rsid w:val="00D161B1"/>
    <w:rsid w:val="00D35E2C"/>
    <w:rsid w:val="00D3779D"/>
    <w:rsid w:val="00D46D6F"/>
    <w:rsid w:val="00D519CE"/>
    <w:rsid w:val="00D52E60"/>
    <w:rsid w:val="00D61440"/>
    <w:rsid w:val="00D61E95"/>
    <w:rsid w:val="00D74DEB"/>
    <w:rsid w:val="00D82268"/>
    <w:rsid w:val="00D971A5"/>
    <w:rsid w:val="00DA3A91"/>
    <w:rsid w:val="00DB385D"/>
    <w:rsid w:val="00DB68DD"/>
    <w:rsid w:val="00DC3A6D"/>
    <w:rsid w:val="00DC5DF8"/>
    <w:rsid w:val="00DE07CE"/>
    <w:rsid w:val="00DE79D3"/>
    <w:rsid w:val="00DF13C5"/>
    <w:rsid w:val="00E00539"/>
    <w:rsid w:val="00E0222C"/>
    <w:rsid w:val="00E06EF4"/>
    <w:rsid w:val="00E10965"/>
    <w:rsid w:val="00E1202D"/>
    <w:rsid w:val="00E14C87"/>
    <w:rsid w:val="00E1625B"/>
    <w:rsid w:val="00E162E2"/>
    <w:rsid w:val="00E16EC9"/>
    <w:rsid w:val="00E31EB1"/>
    <w:rsid w:val="00E3608E"/>
    <w:rsid w:val="00E400FC"/>
    <w:rsid w:val="00E413A8"/>
    <w:rsid w:val="00E43ABB"/>
    <w:rsid w:val="00E44808"/>
    <w:rsid w:val="00E66B2D"/>
    <w:rsid w:val="00E825E5"/>
    <w:rsid w:val="00EA0D0F"/>
    <w:rsid w:val="00EA1A5B"/>
    <w:rsid w:val="00EA7E6C"/>
    <w:rsid w:val="00EB053E"/>
    <w:rsid w:val="00EB2EAC"/>
    <w:rsid w:val="00EC7E6C"/>
    <w:rsid w:val="00ED21A6"/>
    <w:rsid w:val="00EE23ED"/>
    <w:rsid w:val="00EE428D"/>
    <w:rsid w:val="00EF01A5"/>
    <w:rsid w:val="00EF2746"/>
    <w:rsid w:val="00EF2F12"/>
    <w:rsid w:val="00EF4D15"/>
    <w:rsid w:val="00F00D7A"/>
    <w:rsid w:val="00F060EE"/>
    <w:rsid w:val="00F1058A"/>
    <w:rsid w:val="00F127F0"/>
    <w:rsid w:val="00F15EB9"/>
    <w:rsid w:val="00F25312"/>
    <w:rsid w:val="00F46599"/>
    <w:rsid w:val="00F52535"/>
    <w:rsid w:val="00F5679E"/>
    <w:rsid w:val="00F63C8D"/>
    <w:rsid w:val="00F643CD"/>
    <w:rsid w:val="00F75CB1"/>
    <w:rsid w:val="00F81BAD"/>
    <w:rsid w:val="00F84971"/>
    <w:rsid w:val="00F8585D"/>
    <w:rsid w:val="00F85E99"/>
    <w:rsid w:val="00FA5296"/>
    <w:rsid w:val="00FB5780"/>
    <w:rsid w:val="00FB789F"/>
    <w:rsid w:val="00FC5824"/>
    <w:rsid w:val="00FC73CB"/>
    <w:rsid w:val="00FD3AD4"/>
    <w:rsid w:val="00FD66BC"/>
    <w:rsid w:val="00FD7600"/>
    <w:rsid w:val="00FE6A6E"/>
    <w:rsid w:val="00FF22A4"/>
    <w:rsid w:val="00FF23A0"/>
    <w:rsid w:val="00FF4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00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A5B"/>
    <w:pPr>
      <w:spacing w:after="120"/>
      <w:jc w:val="both"/>
    </w:pPr>
    <w:rPr>
      <w:rFonts w:ascii="Verdana" w:hAnsi="Verdana"/>
      <w:szCs w:val="24"/>
    </w:rPr>
  </w:style>
  <w:style w:type="paragraph" w:styleId="Titre1">
    <w:name w:val="heading 1"/>
    <w:basedOn w:val="Normal"/>
    <w:next w:val="Normal"/>
    <w:link w:val="Titre1Car"/>
    <w:qFormat/>
    <w:rsid w:val="007725C2"/>
    <w:pPr>
      <w:keepNext/>
      <w:numPr>
        <w:numId w:val="1"/>
      </w:numPr>
      <w:spacing w:before="240" w:after="240"/>
      <w:ind w:left="0" w:firstLine="0"/>
      <w:outlineLvl w:val="0"/>
    </w:pPr>
    <w:rPr>
      <w:rFonts w:cs="Arial"/>
      <w:b/>
      <w:bCs/>
      <w:color w:val="8DB71C"/>
      <w:kern w:val="32"/>
      <w:sz w:val="36"/>
      <w:szCs w:val="32"/>
    </w:rPr>
  </w:style>
  <w:style w:type="paragraph" w:styleId="Titre2">
    <w:name w:val="heading 2"/>
    <w:basedOn w:val="Normal"/>
    <w:next w:val="Normal"/>
    <w:qFormat/>
    <w:rsid w:val="0077241F"/>
    <w:pPr>
      <w:keepNext/>
      <w:numPr>
        <w:ilvl w:val="1"/>
        <w:numId w:val="1"/>
      </w:numPr>
      <w:tabs>
        <w:tab w:val="clear" w:pos="-4670"/>
      </w:tabs>
      <w:spacing w:before="240" w:after="240"/>
      <w:ind w:left="0" w:firstLine="0"/>
      <w:outlineLvl w:val="1"/>
    </w:pPr>
    <w:rPr>
      <w:rFonts w:cs="Arial"/>
      <w:b/>
      <w:bCs/>
      <w:iCs/>
      <w:color w:val="8DB71C"/>
      <w:sz w:val="32"/>
      <w:szCs w:val="28"/>
    </w:rPr>
  </w:style>
  <w:style w:type="paragraph" w:styleId="Titre3">
    <w:name w:val="heading 3"/>
    <w:basedOn w:val="Normal"/>
    <w:next w:val="Normal"/>
    <w:qFormat/>
    <w:rsid w:val="0077241F"/>
    <w:pPr>
      <w:keepNext/>
      <w:numPr>
        <w:ilvl w:val="2"/>
        <w:numId w:val="1"/>
      </w:numPr>
      <w:tabs>
        <w:tab w:val="clear" w:pos="862"/>
      </w:tabs>
      <w:spacing w:before="240" w:after="240"/>
      <w:ind w:left="0" w:firstLine="0"/>
      <w:outlineLvl w:val="2"/>
    </w:pPr>
    <w:rPr>
      <w:rFonts w:cs="Arial"/>
      <w:b/>
      <w:bCs/>
      <w:color w:val="8DB71C"/>
      <w:sz w:val="28"/>
      <w:szCs w:val="26"/>
    </w:rPr>
  </w:style>
  <w:style w:type="paragraph" w:styleId="Titre4">
    <w:name w:val="heading 4"/>
    <w:basedOn w:val="Normal"/>
    <w:next w:val="Normal"/>
    <w:qFormat/>
    <w:rsid w:val="0077241F"/>
    <w:pPr>
      <w:keepNext/>
      <w:numPr>
        <w:ilvl w:val="3"/>
        <w:numId w:val="1"/>
      </w:numPr>
      <w:spacing w:before="240" w:after="240"/>
      <w:ind w:left="0" w:firstLine="0"/>
      <w:outlineLvl w:val="3"/>
    </w:pPr>
    <w:rPr>
      <w:b/>
      <w:bCs/>
      <w:color w:val="8DB71C"/>
      <w:sz w:val="24"/>
      <w:szCs w:val="28"/>
    </w:rPr>
  </w:style>
  <w:style w:type="paragraph" w:styleId="Titre5">
    <w:name w:val="heading 5"/>
    <w:basedOn w:val="Normal"/>
    <w:next w:val="Normal"/>
    <w:qFormat/>
    <w:rsid w:val="00DC3A6D"/>
    <w:pPr>
      <w:numPr>
        <w:ilvl w:val="4"/>
        <w:numId w:val="1"/>
      </w:numPr>
      <w:spacing w:before="240" w:after="60"/>
      <w:outlineLvl w:val="4"/>
    </w:pPr>
    <w:rPr>
      <w:b/>
      <w:bCs/>
      <w:i/>
      <w:iCs/>
      <w:sz w:val="26"/>
      <w:szCs w:val="26"/>
    </w:rPr>
  </w:style>
  <w:style w:type="paragraph" w:styleId="Titre6">
    <w:name w:val="heading 6"/>
    <w:basedOn w:val="Normal"/>
    <w:next w:val="Normal"/>
    <w:qFormat/>
    <w:rsid w:val="00DC3A6D"/>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qFormat/>
    <w:rsid w:val="00DC3A6D"/>
    <w:pPr>
      <w:numPr>
        <w:ilvl w:val="6"/>
        <w:numId w:val="1"/>
      </w:numPr>
      <w:spacing w:before="240" w:after="60"/>
      <w:outlineLvl w:val="6"/>
    </w:pPr>
    <w:rPr>
      <w:rFonts w:ascii="Times New Roman" w:hAnsi="Times New Roman"/>
      <w:sz w:val="24"/>
    </w:rPr>
  </w:style>
  <w:style w:type="paragraph" w:styleId="Titre8">
    <w:name w:val="heading 8"/>
    <w:basedOn w:val="Normal"/>
    <w:next w:val="Normal"/>
    <w:qFormat/>
    <w:rsid w:val="00DC3A6D"/>
    <w:pPr>
      <w:numPr>
        <w:ilvl w:val="7"/>
        <w:numId w:val="1"/>
      </w:numPr>
      <w:spacing w:before="240" w:after="60"/>
      <w:outlineLvl w:val="7"/>
    </w:pPr>
    <w:rPr>
      <w:rFonts w:ascii="Times New Roman" w:hAnsi="Times New Roman"/>
      <w:i/>
      <w:iCs/>
      <w:sz w:val="24"/>
    </w:rPr>
  </w:style>
  <w:style w:type="paragraph" w:styleId="Titre9">
    <w:name w:val="heading 9"/>
    <w:basedOn w:val="Normal"/>
    <w:next w:val="Normal"/>
    <w:qFormat/>
    <w:rsid w:val="00DC3A6D"/>
    <w:pPr>
      <w:numPr>
        <w:ilvl w:val="8"/>
        <w:numId w:val="1"/>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frenceFiche">
    <w:name w:val="Référence Fiche"/>
    <w:basedOn w:val="Normal"/>
    <w:next w:val="Normal"/>
    <w:rsid w:val="002842BE"/>
    <w:pPr>
      <w:spacing w:line="240" w:lineRule="atLeast"/>
    </w:pPr>
    <w:rPr>
      <w:b/>
      <w:bCs/>
      <w:color w:val="000080"/>
      <w:szCs w:val="20"/>
      <w:lang w:val="de-CH"/>
    </w:rPr>
  </w:style>
  <w:style w:type="paragraph" w:styleId="Pieddepage">
    <w:name w:val="footer"/>
    <w:basedOn w:val="Normal"/>
    <w:link w:val="PieddepageCar"/>
    <w:uiPriority w:val="99"/>
    <w:rsid w:val="00A90A75"/>
    <w:pPr>
      <w:tabs>
        <w:tab w:val="center" w:pos="4536"/>
        <w:tab w:val="right" w:pos="9473"/>
      </w:tabs>
    </w:pPr>
  </w:style>
  <w:style w:type="paragraph" w:customStyle="1" w:styleId="Entte">
    <w:name w:val="Entête"/>
    <w:basedOn w:val="Normal"/>
    <w:autoRedefine/>
    <w:rsid w:val="00D3779D"/>
    <w:pPr>
      <w:tabs>
        <w:tab w:val="right" w:pos="9473"/>
      </w:tabs>
      <w:spacing w:line="240" w:lineRule="atLeast"/>
    </w:pPr>
    <w:rPr>
      <w:b/>
      <w:bCs/>
      <w:color w:val="808080"/>
      <w:sz w:val="32"/>
      <w:szCs w:val="20"/>
      <w:lang w:val="de-CH"/>
    </w:rPr>
  </w:style>
  <w:style w:type="paragraph" w:customStyle="1" w:styleId="Titredudocument">
    <w:name w:val="Titre du document"/>
    <w:basedOn w:val="Normal"/>
    <w:rsid w:val="00B613F1"/>
    <w:pPr>
      <w:jc w:val="center"/>
    </w:pPr>
    <w:rPr>
      <w:rFonts w:cs="Arial"/>
      <w:b/>
      <w:bCs/>
      <w:kern w:val="32"/>
      <w:sz w:val="44"/>
      <w:szCs w:val="32"/>
    </w:rPr>
  </w:style>
  <w:style w:type="paragraph" w:styleId="Index1">
    <w:name w:val="index 1"/>
    <w:aliases w:val="idx1"/>
    <w:basedOn w:val="Normal"/>
    <w:autoRedefine/>
    <w:semiHidden/>
    <w:rsid w:val="00B613F1"/>
    <w:pPr>
      <w:tabs>
        <w:tab w:val="left" w:pos="1418"/>
      </w:tabs>
      <w:spacing w:line="240" w:lineRule="atLeast"/>
      <w:ind w:left="567"/>
    </w:pPr>
    <w:rPr>
      <w:szCs w:val="20"/>
    </w:rPr>
  </w:style>
  <w:style w:type="character" w:styleId="Numrodepage">
    <w:name w:val="page number"/>
    <w:basedOn w:val="Policepardfaut"/>
    <w:rsid w:val="00B613F1"/>
  </w:style>
  <w:style w:type="paragraph" w:customStyle="1" w:styleId="ReferenceFiche">
    <w:name w:val="Reference Fiche"/>
    <w:basedOn w:val="Normal"/>
    <w:rsid w:val="00B613F1"/>
    <w:pPr>
      <w:spacing w:before="60" w:after="60"/>
    </w:pPr>
    <w:rPr>
      <w:b/>
      <w:bCs/>
      <w:color w:val="333399"/>
      <w:sz w:val="24"/>
      <w:szCs w:val="20"/>
    </w:rPr>
  </w:style>
  <w:style w:type="character" w:styleId="Lienhypertexte">
    <w:name w:val="Hyperlink"/>
    <w:uiPriority w:val="99"/>
    <w:rsid w:val="00035C02"/>
    <w:rPr>
      <w:color w:val="0000FF"/>
      <w:u w:val="single"/>
    </w:rPr>
  </w:style>
  <w:style w:type="paragraph" w:styleId="TM1">
    <w:name w:val="toc 1"/>
    <w:basedOn w:val="Normal"/>
    <w:next w:val="Normal"/>
    <w:autoRedefine/>
    <w:uiPriority w:val="39"/>
    <w:rsid w:val="00F8585D"/>
    <w:pPr>
      <w:tabs>
        <w:tab w:val="left" w:pos="480"/>
        <w:tab w:val="right" w:leader="dot" w:pos="9477"/>
      </w:tabs>
    </w:pPr>
  </w:style>
  <w:style w:type="paragraph" w:styleId="TM2">
    <w:name w:val="toc 2"/>
    <w:basedOn w:val="Normal"/>
    <w:next w:val="Normal"/>
    <w:autoRedefine/>
    <w:uiPriority w:val="39"/>
    <w:rsid w:val="00DC3A6D"/>
    <w:pPr>
      <w:ind w:left="220"/>
    </w:pPr>
  </w:style>
  <w:style w:type="paragraph" w:styleId="TM3">
    <w:name w:val="toc 3"/>
    <w:basedOn w:val="Normal"/>
    <w:next w:val="Normal"/>
    <w:autoRedefine/>
    <w:uiPriority w:val="39"/>
    <w:rsid w:val="00DC3A6D"/>
    <w:pPr>
      <w:ind w:left="440"/>
    </w:pPr>
  </w:style>
  <w:style w:type="paragraph" w:customStyle="1" w:styleId="TitreIndex">
    <w:name w:val="TitreIndex"/>
    <w:basedOn w:val="Normal"/>
    <w:rsid w:val="00DC3A6D"/>
    <w:rPr>
      <w:b/>
      <w:bCs/>
      <w:sz w:val="32"/>
      <w:szCs w:val="32"/>
    </w:rPr>
  </w:style>
  <w:style w:type="paragraph" w:customStyle="1" w:styleId="StyleReferenceFicheGauche0cm">
    <w:name w:val="Style Reference Fiche + Gauche :  0 cm"/>
    <w:basedOn w:val="ReferenceFiche"/>
    <w:rsid w:val="002842BE"/>
    <w:rPr>
      <w:sz w:val="22"/>
    </w:rPr>
  </w:style>
  <w:style w:type="paragraph" w:styleId="En-tte">
    <w:name w:val="header"/>
    <w:basedOn w:val="Normal"/>
    <w:rsid w:val="009519FE"/>
    <w:pPr>
      <w:tabs>
        <w:tab w:val="center" w:pos="4536"/>
        <w:tab w:val="right" w:pos="9072"/>
      </w:tabs>
    </w:pPr>
  </w:style>
  <w:style w:type="table" w:styleId="Grilledutableau">
    <w:name w:val="Table Grid"/>
    <w:basedOn w:val="TableauNormal"/>
    <w:uiPriority w:val="39"/>
    <w:rsid w:val="00CA585E"/>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s">
    <w:name w:val="Références"/>
    <w:basedOn w:val="Normal"/>
    <w:rsid w:val="00DC3A6D"/>
  </w:style>
  <w:style w:type="paragraph" w:customStyle="1" w:styleId="TitreRfrence">
    <w:name w:val="TitreRéférence"/>
    <w:basedOn w:val="Normal"/>
    <w:rsid w:val="00DC3A6D"/>
    <w:pPr>
      <w:keepNext/>
      <w:pBdr>
        <w:bottom w:val="single" w:sz="6" w:space="2" w:color="000080"/>
      </w:pBdr>
      <w:tabs>
        <w:tab w:val="left" w:pos="2920"/>
      </w:tabs>
      <w:spacing w:before="480" w:after="60" w:line="240" w:lineRule="atLeast"/>
      <w:outlineLvl w:val="0"/>
    </w:pPr>
    <w:rPr>
      <w:b/>
      <w:bCs/>
      <w:color w:val="000000"/>
      <w:kern w:val="24"/>
      <w:sz w:val="28"/>
      <w:szCs w:val="44"/>
    </w:rPr>
  </w:style>
  <w:style w:type="paragraph" w:styleId="Textedebulles">
    <w:name w:val="Balloon Text"/>
    <w:basedOn w:val="Normal"/>
    <w:link w:val="TextedebullesCar"/>
    <w:rsid w:val="00CA641C"/>
    <w:rPr>
      <w:rFonts w:ascii="Tahoma" w:hAnsi="Tahoma" w:cs="Tahoma"/>
      <w:sz w:val="16"/>
      <w:szCs w:val="16"/>
    </w:rPr>
  </w:style>
  <w:style w:type="character" w:customStyle="1" w:styleId="TextedebullesCar">
    <w:name w:val="Texte de bulles Car"/>
    <w:link w:val="Textedebulles"/>
    <w:rsid w:val="00CA641C"/>
    <w:rPr>
      <w:rFonts w:ascii="Tahoma" w:hAnsi="Tahoma" w:cs="Tahoma"/>
      <w:sz w:val="16"/>
      <w:szCs w:val="16"/>
    </w:rPr>
  </w:style>
  <w:style w:type="paragraph" w:styleId="Titre">
    <w:name w:val="Title"/>
    <w:basedOn w:val="Normal"/>
    <w:next w:val="Normal"/>
    <w:link w:val="TitreCar"/>
    <w:qFormat/>
    <w:rsid w:val="005B4BFE"/>
    <w:pPr>
      <w:spacing w:before="240" w:after="60"/>
      <w:jc w:val="center"/>
      <w:outlineLvl w:val="0"/>
    </w:pPr>
    <w:rPr>
      <w:rFonts w:ascii="Cambria" w:hAnsi="Cambria"/>
      <w:b/>
      <w:bCs/>
      <w:kern w:val="28"/>
      <w:sz w:val="32"/>
      <w:szCs w:val="32"/>
    </w:rPr>
  </w:style>
  <w:style w:type="character" w:customStyle="1" w:styleId="TitreCar">
    <w:name w:val="Titre Car"/>
    <w:link w:val="Titre"/>
    <w:rsid w:val="005B4BFE"/>
    <w:rPr>
      <w:rFonts w:ascii="Cambria" w:eastAsia="Times New Roman" w:hAnsi="Cambria" w:cs="Times New Roman"/>
      <w:b/>
      <w:bCs/>
      <w:kern w:val="28"/>
      <w:sz w:val="32"/>
      <w:szCs w:val="32"/>
    </w:rPr>
  </w:style>
  <w:style w:type="character" w:customStyle="1" w:styleId="PieddepageCar">
    <w:name w:val="Pied de page Car"/>
    <w:link w:val="Pieddepage"/>
    <w:uiPriority w:val="99"/>
    <w:rsid w:val="008161F1"/>
    <w:rPr>
      <w:rFonts w:ascii="Verdana" w:hAnsi="Verdana"/>
      <w:szCs w:val="24"/>
    </w:rPr>
  </w:style>
  <w:style w:type="table" w:styleId="Effetsdetableau3D1">
    <w:name w:val="Table 3D effects 1"/>
    <w:basedOn w:val="TableauNormal"/>
    <w:rsid w:val="00B6491C"/>
    <w:pPr>
      <w:ind w:left="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BF48F7"/>
    <w:pPr>
      <w:ind w:left="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simple2">
    <w:name w:val="Table Simple 2"/>
    <w:basedOn w:val="TableauNormal"/>
    <w:rsid w:val="00AE1F96"/>
    <w:pPr>
      <w:ind w:left="567"/>
      <w:jc w:val="both"/>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Citation">
    <w:name w:val="Quote"/>
    <w:basedOn w:val="Normal"/>
    <w:next w:val="Normal"/>
    <w:link w:val="CitationCar"/>
    <w:uiPriority w:val="29"/>
    <w:qFormat/>
    <w:rsid w:val="00A77804"/>
    <w:pPr>
      <w:spacing w:after="200" w:line="276" w:lineRule="auto"/>
      <w:jc w:val="left"/>
    </w:pPr>
    <w:rPr>
      <w:i/>
      <w:iCs/>
      <w:color w:val="000000"/>
      <w:sz w:val="22"/>
      <w:szCs w:val="22"/>
    </w:rPr>
  </w:style>
  <w:style w:type="character" w:customStyle="1" w:styleId="CitationCar">
    <w:name w:val="Citation Car"/>
    <w:link w:val="Citation"/>
    <w:uiPriority w:val="29"/>
    <w:rsid w:val="00A77804"/>
    <w:rPr>
      <w:rFonts w:ascii="Calibri" w:hAnsi="Calibri"/>
      <w:i/>
      <w:iCs/>
      <w:color w:val="000000"/>
      <w:sz w:val="22"/>
      <w:szCs w:val="22"/>
    </w:rPr>
  </w:style>
  <w:style w:type="table" w:styleId="Tableausimple3">
    <w:name w:val="Plain Table 3"/>
    <w:basedOn w:val="TableauNormal"/>
    <w:uiPriority w:val="43"/>
    <w:rsid w:val="009C0B9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C0B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1">
    <w:name w:val="Table Simple 1"/>
    <w:basedOn w:val="TableauNormal"/>
    <w:rsid w:val="009C0B95"/>
    <w:pPr>
      <w:ind w:left="56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7E23C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1">
    <w:name w:val="Style1"/>
    <w:basedOn w:val="Titre1"/>
    <w:link w:val="Style1Char"/>
    <w:qFormat/>
    <w:rsid w:val="009556AE"/>
    <w:rPr>
      <w:rFonts w:eastAsia="MS Mincho"/>
      <w:lang w:val="en-US" w:eastAsia="en-US"/>
    </w:rPr>
  </w:style>
  <w:style w:type="table" w:styleId="Grilledetableauclaire">
    <w:name w:val="Grid Table Light"/>
    <w:basedOn w:val="TableauNormal"/>
    <w:uiPriority w:val="40"/>
    <w:rsid w:val="009556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1Car">
    <w:name w:val="Titre 1 Car"/>
    <w:link w:val="Titre1"/>
    <w:rsid w:val="007725C2"/>
    <w:rPr>
      <w:rFonts w:ascii="Verdana" w:hAnsi="Verdana" w:cs="Arial"/>
      <w:b/>
      <w:bCs/>
      <w:color w:val="8DB71C"/>
      <w:kern w:val="32"/>
      <w:sz w:val="36"/>
      <w:szCs w:val="32"/>
    </w:rPr>
  </w:style>
  <w:style w:type="character" w:customStyle="1" w:styleId="Style1Char">
    <w:name w:val="Style1 Char"/>
    <w:link w:val="Style1"/>
    <w:rsid w:val="009556AE"/>
    <w:rPr>
      <w:rFonts w:ascii="Calibri" w:eastAsia="MS Mincho" w:hAnsi="Calibri" w:cs="Arial"/>
      <w:b/>
      <w:bCs/>
      <w:color w:val="B7CB00"/>
      <w:kern w:val="32"/>
      <w:sz w:val="40"/>
      <w:szCs w:val="32"/>
      <w:lang w:val="en-US" w:eastAsia="en-US"/>
    </w:rPr>
  </w:style>
  <w:style w:type="table" w:styleId="Tableausimple20">
    <w:name w:val="Plain Table 2"/>
    <w:basedOn w:val="TableauNormal"/>
    <w:uiPriority w:val="42"/>
    <w:rsid w:val="009556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edesillustrations">
    <w:name w:val="table of figures"/>
    <w:basedOn w:val="Normal"/>
    <w:next w:val="Normal"/>
    <w:uiPriority w:val="99"/>
    <w:rsid w:val="0008066E"/>
  </w:style>
  <w:style w:type="paragraph" w:styleId="Lgende">
    <w:name w:val="caption"/>
    <w:basedOn w:val="Normal"/>
    <w:next w:val="Normal"/>
    <w:unhideWhenUsed/>
    <w:qFormat/>
    <w:rsid w:val="0077386E"/>
    <w:pPr>
      <w:spacing w:after="200"/>
    </w:pPr>
    <w:rPr>
      <w:i/>
      <w:iCs/>
      <w:color w:val="44546A" w:themeColor="text2"/>
      <w:sz w:val="18"/>
      <w:szCs w:val="18"/>
    </w:rPr>
  </w:style>
  <w:style w:type="paragraph" w:styleId="Paragraphedeliste">
    <w:name w:val="List Paragraph"/>
    <w:basedOn w:val="Normal"/>
    <w:uiPriority w:val="34"/>
    <w:qFormat/>
    <w:rsid w:val="002C310C"/>
    <w:pPr>
      <w:numPr>
        <w:numId w:val="26"/>
      </w:numPr>
      <w:ind w:left="1135" w:hanging="284"/>
    </w:pPr>
  </w:style>
  <w:style w:type="table" w:customStyle="1" w:styleId="TableauGrille1Clair1">
    <w:name w:val="Tableau Grille 1 Clair1"/>
    <w:basedOn w:val="TableauNormal"/>
    <w:uiPriority w:val="46"/>
    <w:rsid w:val="006E5DCD"/>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sinterligne">
    <w:name w:val="No Spacing"/>
    <w:link w:val="SansinterligneCar"/>
    <w:uiPriority w:val="1"/>
    <w:qFormat/>
    <w:rsid w:val="000F1012"/>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1012"/>
    <w:rPr>
      <w:rFonts w:asciiTheme="minorHAnsi" w:eastAsiaTheme="minorEastAsia" w:hAnsiTheme="minorHAnsi" w:cstheme="minorBidi"/>
      <w:sz w:val="22"/>
      <w:szCs w:val="22"/>
    </w:rPr>
  </w:style>
  <w:style w:type="character" w:styleId="Textedelespacerserv">
    <w:name w:val="Placeholder Text"/>
    <w:basedOn w:val="Policepardfaut"/>
    <w:uiPriority w:val="99"/>
    <w:semiHidden/>
    <w:rsid w:val="002F7940"/>
    <w:rPr>
      <w:color w:val="808080"/>
    </w:rPr>
  </w:style>
  <w:style w:type="character" w:customStyle="1" w:styleId="Style1Car">
    <w:name w:val="Style1 Car"/>
    <w:basedOn w:val="Policepardfaut"/>
    <w:rsid w:val="002F7940"/>
    <w:rPr>
      <w:rFonts w:ascii="Verdana" w:hAnsi="Verdana"/>
      <w:b/>
      <w:color w:val="B7CB00"/>
      <w:sz w:val="32"/>
    </w:rPr>
  </w:style>
  <w:style w:type="character" w:styleId="Mentionnonrsolue">
    <w:name w:val="Unresolved Mention"/>
    <w:basedOn w:val="Policepardfaut"/>
    <w:uiPriority w:val="99"/>
    <w:semiHidden/>
    <w:unhideWhenUsed/>
    <w:rsid w:val="00A04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071">
      <w:bodyDiv w:val="1"/>
      <w:marLeft w:val="0"/>
      <w:marRight w:val="0"/>
      <w:marTop w:val="0"/>
      <w:marBottom w:val="0"/>
      <w:divBdr>
        <w:top w:val="none" w:sz="0" w:space="0" w:color="auto"/>
        <w:left w:val="none" w:sz="0" w:space="0" w:color="auto"/>
        <w:bottom w:val="none" w:sz="0" w:space="0" w:color="auto"/>
        <w:right w:val="none" w:sz="0" w:space="0" w:color="auto"/>
      </w:divBdr>
    </w:div>
    <w:div w:id="696546743">
      <w:bodyDiv w:val="1"/>
      <w:marLeft w:val="0"/>
      <w:marRight w:val="0"/>
      <w:marTop w:val="0"/>
      <w:marBottom w:val="0"/>
      <w:divBdr>
        <w:top w:val="none" w:sz="0" w:space="0" w:color="auto"/>
        <w:left w:val="none" w:sz="0" w:space="0" w:color="auto"/>
        <w:bottom w:val="none" w:sz="0" w:space="0" w:color="auto"/>
        <w:right w:val="none" w:sz="0" w:space="0" w:color="auto"/>
      </w:divBdr>
    </w:div>
    <w:div w:id="1739283833">
      <w:bodyDiv w:val="1"/>
      <w:marLeft w:val="0"/>
      <w:marRight w:val="0"/>
      <w:marTop w:val="0"/>
      <w:marBottom w:val="0"/>
      <w:divBdr>
        <w:top w:val="none" w:sz="0" w:space="0" w:color="auto"/>
        <w:left w:val="none" w:sz="0" w:space="0" w:color="auto"/>
        <w:bottom w:val="none" w:sz="0" w:space="0" w:color="auto"/>
        <w:right w:val="none" w:sz="0" w:space="0" w:color="auto"/>
      </w:divBdr>
    </w:div>
    <w:div w:id="1819765935">
      <w:bodyDiv w:val="1"/>
      <w:marLeft w:val="0"/>
      <w:marRight w:val="0"/>
      <w:marTop w:val="0"/>
      <w:marBottom w:val="0"/>
      <w:divBdr>
        <w:top w:val="none" w:sz="0" w:space="0" w:color="auto"/>
        <w:left w:val="none" w:sz="0" w:space="0" w:color="auto"/>
        <w:bottom w:val="none" w:sz="0" w:space="0" w:color="auto"/>
        <w:right w:val="none" w:sz="0" w:space="0" w:color="auto"/>
      </w:divBdr>
    </w:div>
    <w:div w:id="1840347185">
      <w:bodyDiv w:val="1"/>
      <w:marLeft w:val="0"/>
      <w:marRight w:val="0"/>
      <w:marTop w:val="0"/>
      <w:marBottom w:val="0"/>
      <w:divBdr>
        <w:top w:val="none" w:sz="0" w:space="0" w:color="auto"/>
        <w:left w:val="none" w:sz="0" w:space="0" w:color="auto"/>
        <w:bottom w:val="none" w:sz="0" w:space="0" w:color="auto"/>
        <w:right w:val="none" w:sz="0" w:space="0" w:color="auto"/>
      </w:divBdr>
    </w:div>
    <w:div w:id="2093776644">
      <w:bodyDiv w:val="1"/>
      <w:marLeft w:val="0"/>
      <w:marRight w:val="0"/>
      <w:marTop w:val="0"/>
      <w:marBottom w:val="0"/>
      <w:divBdr>
        <w:top w:val="none" w:sz="0" w:space="0" w:color="auto"/>
        <w:left w:val="none" w:sz="0" w:space="0" w:color="auto"/>
        <w:bottom w:val="none" w:sz="0" w:space="0" w:color="auto"/>
        <w:right w:val="none" w:sz="0" w:space="0" w:color="auto"/>
      </w:divBdr>
    </w:div>
    <w:div w:id="21356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ystancia.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systancia.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Applidis\002%20-%20CONTENU%20GRAPHIQUE\004%20-%20MODELES%20OFFICES%20GENERIQUES\PUBLIC_PRODUCT_DOCS_TEMPLATES\FR_Nom%20Produit_TN-XXX1_rev.X.XX_Titre%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0466C09D64D33A029B68CCEEC88DF"/>
        <w:category>
          <w:name w:val="Général"/>
          <w:gallery w:val="placeholder"/>
        </w:category>
        <w:types>
          <w:type w:val="bbPlcHdr"/>
        </w:types>
        <w:behaviors>
          <w:behavior w:val="content"/>
        </w:behaviors>
        <w:guid w:val="{A9BB59C9-9A48-419F-B2C9-9E717755F582}"/>
      </w:docPartPr>
      <w:docPartBody>
        <w:p w:rsidR="00197ADE" w:rsidRDefault="00D66CB0" w:rsidP="00D66CB0">
          <w:pPr>
            <w:pStyle w:val="3030466C09D64D33A029B68CCEEC88DF"/>
          </w:pPr>
          <w:r w:rsidRPr="002C67F9">
            <w:rPr>
              <w:rStyle w:val="Textedelespacerserv"/>
            </w:rPr>
            <w:t>Choisissez un élément.</w:t>
          </w:r>
        </w:p>
      </w:docPartBody>
    </w:docPart>
    <w:docPart>
      <w:docPartPr>
        <w:name w:val="211156EBBFEF4B9D86D5A946A3989A51"/>
        <w:category>
          <w:name w:val="Général"/>
          <w:gallery w:val="placeholder"/>
        </w:category>
        <w:types>
          <w:type w:val="bbPlcHdr"/>
        </w:types>
        <w:behaviors>
          <w:behavior w:val="content"/>
        </w:behaviors>
        <w:guid w:val="{B5D57146-0183-45D5-82BD-E5CEEC45F199}"/>
      </w:docPartPr>
      <w:docPartBody>
        <w:p w:rsidR="00197ADE" w:rsidRDefault="00D66CB0" w:rsidP="00D66CB0">
          <w:pPr>
            <w:pStyle w:val="211156EBBFEF4B9D86D5A946A3989A51"/>
          </w:pPr>
          <w:r w:rsidRPr="00CE6250">
            <w:rPr>
              <w:rStyle w:val="Textedelespacerserv"/>
            </w:rPr>
            <w:t>Cliquez ou appuyez ici pour entrer du texte.</w:t>
          </w:r>
        </w:p>
      </w:docPartBody>
    </w:docPart>
    <w:docPart>
      <w:docPartPr>
        <w:name w:val="C7E32DE3C3934B0C9A95233CAC5DFDB3"/>
        <w:category>
          <w:name w:val="Général"/>
          <w:gallery w:val="placeholder"/>
        </w:category>
        <w:types>
          <w:type w:val="bbPlcHdr"/>
        </w:types>
        <w:behaviors>
          <w:behavior w:val="content"/>
        </w:behaviors>
        <w:guid w:val="{1ED37E4A-33CD-4642-8039-5C79988942FF}"/>
      </w:docPartPr>
      <w:docPartBody>
        <w:p w:rsidR="00197ADE" w:rsidRDefault="00D66CB0" w:rsidP="00D66CB0">
          <w:pPr>
            <w:pStyle w:val="C7E32DE3C3934B0C9A95233CAC5DFDB3"/>
          </w:pPr>
          <w:r w:rsidRPr="00CE6250">
            <w:rPr>
              <w:rStyle w:val="Textedelespacerserv"/>
            </w:rPr>
            <w:t>Cliquez ou appuyez ici pour entrer du texte.</w:t>
          </w:r>
        </w:p>
      </w:docPartBody>
    </w:docPart>
    <w:docPart>
      <w:docPartPr>
        <w:name w:val="B424C3146D2C4659AB33147D177F2763"/>
        <w:category>
          <w:name w:val="Général"/>
          <w:gallery w:val="placeholder"/>
        </w:category>
        <w:types>
          <w:type w:val="bbPlcHdr"/>
        </w:types>
        <w:behaviors>
          <w:behavior w:val="content"/>
        </w:behaviors>
        <w:guid w:val="{808E46DA-72AD-47A5-830B-06A935EB1941}"/>
      </w:docPartPr>
      <w:docPartBody>
        <w:p w:rsidR="00197ADE" w:rsidRDefault="00D66CB0" w:rsidP="00D66CB0">
          <w:pPr>
            <w:pStyle w:val="B424C3146D2C4659AB33147D177F2763"/>
          </w:pPr>
          <w:r w:rsidRPr="002C67F9">
            <w:rPr>
              <w:rStyle w:val="Textedelespacerserv"/>
            </w:rPr>
            <w:t>Choisissez un élément.</w:t>
          </w:r>
        </w:p>
      </w:docPartBody>
    </w:docPart>
    <w:docPart>
      <w:docPartPr>
        <w:name w:val="7545DFFBABD842D0BAC01D300366C16E"/>
        <w:category>
          <w:name w:val="Général"/>
          <w:gallery w:val="placeholder"/>
        </w:category>
        <w:types>
          <w:type w:val="bbPlcHdr"/>
        </w:types>
        <w:behaviors>
          <w:behavior w:val="content"/>
        </w:behaviors>
        <w:guid w:val="{353589A8-FC34-4AD3-86F8-DD23E43E91AC}"/>
      </w:docPartPr>
      <w:docPartBody>
        <w:p w:rsidR="00197ADE" w:rsidRDefault="00D66CB0" w:rsidP="00D66CB0">
          <w:pPr>
            <w:pStyle w:val="7545DFFBABD842D0BAC01D300366C16E"/>
          </w:pPr>
          <w:r w:rsidRPr="00CE6250">
            <w:rPr>
              <w:rStyle w:val="Textedelespacerserv"/>
            </w:rPr>
            <w:t>Cliquez ou appuyez ici pour entrer du texte.</w:t>
          </w:r>
        </w:p>
      </w:docPartBody>
    </w:docPart>
    <w:docPart>
      <w:docPartPr>
        <w:name w:val="8682B57BBD2D4866AC859EE9127698B8"/>
        <w:category>
          <w:name w:val="Général"/>
          <w:gallery w:val="placeholder"/>
        </w:category>
        <w:types>
          <w:type w:val="bbPlcHdr"/>
        </w:types>
        <w:behaviors>
          <w:behavior w:val="content"/>
        </w:behaviors>
        <w:guid w:val="{22E31E46-E9B3-407F-9F46-6D452CF03B83}"/>
      </w:docPartPr>
      <w:docPartBody>
        <w:p w:rsidR="00197ADE" w:rsidRDefault="00D66CB0" w:rsidP="00D66CB0">
          <w:pPr>
            <w:pStyle w:val="8682B57BBD2D4866AC859EE9127698B8"/>
          </w:pPr>
          <w:r w:rsidRPr="00CE6250">
            <w:rPr>
              <w:rStyle w:val="Textedelespacerserv"/>
            </w:rPr>
            <w:t>Cliquez ou appuyez ici pour entrer du texte.</w:t>
          </w:r>
        </w:p>
      </w:docPartBody>
    </w:docPart>
    <w:docPart>
      <w:docPartPr>
        <w:name w:val="FF7211AD9BD64DF499229ADD9BC34533"/>
        <w:category>
          <w:name w:val="Général"/>
          <w:gallery w:val="placeholder"/>
        </w:category>
        <w:types>
          <w:type w:val="bbPlcHdr"/>
        </w:types>
        <w:behaviors>
          <w:behavior w:val="content"/>
        </w:behaviors>
        <w:guid w:val="{18908886-0E04-4802-9B8E-B231247F558D}"/>
      </w:docPartPr>
      <w:docPartBody>
        <w:p w:rsidR="00197ADE" w:rsidRDefault="00D66CB0" w:rsidP="00D66CB0">
          <w:pPr>
            <w:pStyle w:val="FF7211AD9BD64DF499229ADD9BC34533"/>
          </w:pPr>
          <w:r w:rsidRPr="00CE6250">
            <w:rPr>
              <w:rStyle w:val="Textedelespacerserv"/>
            </w:rPr>
            <w:t>Cliquez ou appuyez ici pour entrer du texte.</w:t>
          </w:r>
        </w:p>
      </w:docPartBody>
    </w:docPart>
    <w:docPart>
      <w:docPartPr>
        <w:name w:val="28846EA0309840A5B592759B3756A647"/>
        <w:category>
          <w:name w:val="Général"/>
          <w:gallery w:val="placeholder"/>
        </w:category>
        <w:types>
          <w:type w:val="bbPlcHdr"/>
        </w:types>
        <w:behaviors>
          <w:behavior w:val="content"/>
        </w:behaviors>
        <w:guid w:val="{51877F8C-D5D6-45B1-9548-B24BAAA608A2}"/>
      </w:docPartPr>
      <w:docPartBody>
        <w:p w:rsidR="00197ADE" w:rsidRDefault="00D66CB0" w:rsidP="00D66CB0">
          <w:pPr>
            <w:pStyle w:val="28846EA0309840A5B592759B3756A647"/>
          </w:pPr>
          <w:r w:rsidRPr="00091C99">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B0"/>
    <w:rsid w:val="00197ADE"/>
    <w:rsid w:val="008213A7"/>
    <w:rsid w:val="00D6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6CB0"/>
    <w:rPr>
      <w:color w:val="808080"/>
    </w:rPr>
  </w:style>
  <w:style w:type="paragraph" w:customStyle="1" w:styleId="3030466C09D64D33A029B68CCEEC88DF">
    <w:name w:val="3030466C09D64D33A029B68CCEEC88DF"/>
    <w:rsid w:val="00D66CB0"/>
  </w:style>
  <w:style w:type="paragraph" w:customStyle="1" w:styleId="211156EBBFEF4B9D86D5A946A3989A51">
    <w:name w:val="211156EBBFEF4B9D86D5A946A3989A51"/>
    <w:rsid w:val="00D66CB0"/>
  </w:style>
  <w:style w:type="paragraph" w:customStyle="1" w:styleId="C7E32DE3C3934B0C9A95233CAC5DFDB3">
    <w:name w:val="C7E32DE3C3934B0C9A95233CAC5DFDB3"/>
    <w:rsid w:val="00D66CB0"/>
  </w:style>
  <w:style w:type="paragraph" w:customStyle="1" w:styleId="B424C3146D2C4659AB33147D177F2763">
    <w:name w:val="B424C3146D2C4659AB33147D177F2763"/>
    <w:rsid w:val="00D66CB0"/>
  </w:style>
  <w:style w:type="paragraph" w:customStyle="1" w:styleId="7545DFFBABD842D0BAC01D300366C16E">
    <w:name w:val="7545DFFBABD842D0BAC01D300366C16E"/>
    <w:rsid w:val="00D66CB0"/>
  </w:style>
  <w:style w:type="paragraph" w:customStyle="1" w:styleId="8682B57BBD2D4866AC859EE9127698B8">
    <w:name w:val="8682B57BBD2D4866AC859EE9127698B8"/>
    <w:rsid w:val="00D66CB0"/>
  </w:style>
  <w:style w:type="paragraph" w:customStyle="1" w:styleId="FF7211AD9BD64DF499229ADD9BC34533">
    <w:name w:val="FF7211AD9BD64DF499229ADD9BC34533"/>
    <w:rsid w:val="00D66CB0"/>
  </w:style>
  <w:style w:type="paragraph" w:customStyle="1" w:styleId="28846EA0309840A5B592759B3756A647">
    <w:name w:val="28846EA0309840A5B592759B3756A647"/>
    <w:rsid w:val="00D66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E2E4-A7D3-4BA4-84A5-0128B93F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FR_Nom Produit_TN-XXX1_rev.X.XX_Titre doc</Template>
  <TotalTime>0</TotalTime>
  <Pages>5</Pages>
  <Words>530</Words>
  <Characters>3021</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 du document</vt:lpstr>
      <vt:lpstr/>
    </vt:vector>
  </TitlesOfParts>
  <Company/>
  <LinksUpToDate>false</LinksUpToDate>
  <CharactersWithSpaces>3544</CharactersWithSpaces>
  <SharedDoc>false</SharedDoc>
  <HLinks>
    <vt:vector size="78" baseType="variant">
      <vt:variant>
        <vt:i4>1703989</vt:i4>
      </vt:variant>
      <vt:variant>
        <vt:i4>86</vt:i4>
      </vt:variant>
      <vt:variant>
        <vt:i4>0</vt:i4>
      </vt:variant>
      <vt:variant>
        <vt:i4>5</vt:i4>
      </vt:variant>
      <vt:variant>
        <vt:lpwstr/>
      </vt:variant>
      <vt:variant>
        <vt:lpwstr>_Toc471804068</vt:lpwstr>
      </vt:variant>
      <vt:variant>
        <vt:i4>1703989</vt:i4>
      </vt:variant>
      <vt:variant>
        <vt:i4>80</vt:i4>
      </vt:variant>
      <vt:variant>
        <vt:i4>0</vt:i4>
      </vt:variant>
      <vt:variant>
        <vt:i4>5</vt:i4>
      </vt:variant>
      <vt:variant>
        <vt:lpwstr/>
      </vt:variant>
      <vt:variant>
        <vt:lpwstr>_Toc471804067</vt:lpwstr>
      </vt:variant>
      <vt:variant>
        <vt:i4>1703989</vt:i4>
      </vt:variant>
      <vt:variant>
        <vt:i4>74</vt:i4>
      </vt:variant>
      <vt:variant>
        <vt:i4>0</vt:i4>
      </vt:variant>
      <vt:variant>
        <vt:i4>5</vt:i4>
      </vt:variant>
      <vt:variant>
        <vt:lpwstr/>
      </vt:variant>
      <vt:variant>
        <vt:lpwstr>_Toc471804066</vt:lpwstr>
      </vt:variant>
      <vt:variant>
        <vt:i4>1703989</vt:i4>
      </vt:variant>
      <vt:variant>
        <vt:i4>68</vt:i4>
      </vt:variant>
      <vt:variant>
        <vt:i4>0</vt:i4>
      </vt:variant>
      <vt:variant>
        <vt:i4>5</vt:i4>
      </vt:variant>
      <vt:variant>
        <vt:lpwstr/>
      </vt:variant>
      <vt:variant>
        <vt:lpwstr>_Toc471804065</vt:lpwstr>
      </vt:variant>
      <vt:variant>
        <vt:i4>1703989</vt:i4>
      </vt:variant>
      <vt:variant>
        <vt:i4>62</vt:i4>
      </vt:variant>
      <vt:variant>
        <vt:i4>0</vt:i4>
      </vt:variant>
      <vt:variant>
        <vt:i4>5</vt:i4>
      </vt:variant>
      <vt:variant>
        <vt:lpwstr/>
      </vt:variant>
      <vt:variant>
        <vt:lpwstr>_Toc471804064</vt:lpwstr>
      </vt:variant>
      <vt:variant>
        <vt:i4>1703989</vt:i4>
      </vt:variant>
      <vt:variant>
        <vt:i4>56</vt:i4>
      </vt:variant>
      <vt:variant>
        <vt:i4>0</vt:i4>
      </vt:variant>
      <vt:variant>
        <vt:i4>5</vt:i4>
      </vt:variant>
      <vt:variant>
        <vt:lpwstr/>
      </vt:variant>
      <vt:variant>
        <vt:lpwstr>_Toc471804063</vt:lpwstr>
      </vt:variant>
      <vt:variant>
        <vt:i4>1703989</vt:i4>
      </vt:variant>
      <vt:variant>
        <vt:i4>50</vt:i4>
      </vt:variant>
      <vt:variant>
        <vt:i4>0</vt:i4>
      </vt:variant>
      <vt:variant>
        <vt:i4>5</vt:i4>
      </vt:variant>
      <vt:variant>
        <vt:lpwstr/>
      </vt:variant>
      <vt:variant>
        <vt:lpwstr>_Toc471804062</vt:lpwstr>
      </vt:variant>
      <vt:variant>
        <vt:i4>1703989</vt:i4>
      </vt:variant>
      <vt:variant>
        <vt:i4>44</vt:i4>
      </vt:variant>
      <vt:variant>
        <vt:i4>0</vt:i4>
      </vt:variant>
      <vt:variant>
        <vt:i4>5</vt:i4>
      </vt:variant>
      <vt:variant>
        <vt:lpwstr/>
      </vt:variant>
      <vt:variant>
        <vt:lpwstr>_Toc471804061</vt:lpwstr>
      </vt:variant>
      <vt:variant>
        <vt:i4>1703989</vt:i4>
      </vt:variant>
      <vt:variant>
        <vt:i4>38</vt:i4>
      </vt:variant>
      <vt:variant>
        <vt:i4>0</vt:i4>
      </vt:variant>
      <vt:variant>
        <vt:i4>5</vt:i4>
      </vt:variant>
      <vt:variant>
        <vt:lpwstr/>
      </vt:variant>
      <vt:variant>
        <vt:lpwstr>_Toc471804060</vt:lpwstr>
      </vt:variant>
      <vt:variant>
        <vt:i4>1638453</vt:i4>
      </vt:variant>
      <vt:variant>
        <vt:i4>32</vt:i4>
      </vt:variant>
      <vt:variant>
        <vt:i4>0</vt:i4>
      </vt:variant>
      <vt:variant>
        <vt:i4>5</vt:i4>
      </vt:variant>
      <vt:variant>
        <vt:lpwstr/>
      </vt:variant>
      <vt:variant>
        <vt:lpwstr>_Toc471804059</vt:lpwstr>
      </vt:variant>
      <vt:variant>
        <vt:i4>1638453</vt:i4>
      </vt:variant>
      <vt:variant>
        <vt:i4>26</vt:i4>
      </vt:variant>
      <vt:variant>
        <vt:i4>0</vt:i4>
      </vt:variant>
      <vt:variant>
        <vt:i4>5</vt:i4>
      </vt:variant>
      <vt:variant>
        <vt:lpwstr/>
      </vt:variant>
      <vt:variant>
        <vt:lpwstr>_Toc471804058</vt:lpwstr>
      </vt:variant>
      <vt:variant>
        <vt:i4>1638453</vt:i4>
      </vt:variant>
      <vt:variant>
        <vt:i4>20</vt:i4>
      </vt:variant>
      <vt:variant>
        <vt:i4>0</vt:i4>
      </vt:variant>
      <vt:variant>
        <vt:i4>5</vt:i4>
      </vt:variant>
      <vt:variant>
        <vt:lpwstr/>
      </vt:variant>
      <vt:variant>
        <vt:lpwstr>_Toc471804057</vt:lpwstr>
      </vt:variant>
      <vt:variant>
        <vt:i4>1638453</vt:i4>
      </vt:variant>
      <vt:variant>
        <vt:i4>14</vt:i4>
      </vt:variant>
      <vt:variant>
        <vt:i4>0</vt:i4>
      </vt:variant>
      <vt:variant>
        <vt:i4>5</vt:i4>
      </vt:variant>
      <vt:variant>
        <vt:lpwstr/>
      </vt:variant>
      <vt:variant>
        <vt:lpwstr>_Toc471804056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
  <dc:creator/>
  <cp:keywords/>
  <cp:lastModifiedBy/>
  <cp:revision>1</cp:revision>
  <dcterms:created xsi:type="dcterms:W3CDTF">2021-08-12T09:48:00Z</dcterms:created>
  <dcterms:modified xsi:type="dcterms:W3CDTF">2021-10-14T07:08:00Z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ies>
</file>